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D4" w:rsidRDefault="006523E2" w:rsidP="00AF4FD4">
      <w:pPr>
        <w:spacing w:line="360" w:lineRule="auto"/>
        <w:rPr>
          <w:rFonts w:ascii="Book Antiqua" w:hAnsi="Book Antiqua"/>
          <w:b/>
          <w:sz w:val="28"/>
          <w:szCs w:val="28"/>
        </w:rPr>
      </w:pPr>
      <w:r w:rsidRPr="006523E2">
        <w:rPr>
          <w:rFonts w:ascii="Book Antiqua" w:hAnsi="Book Antiqua"/>
          <w:b/>
          <w:sz w:val="28"/>
          <w:szCs w:val="28"/>
        </w:rPr>
        <w:t>Stillingsbeskrivelse</w:t>
      </w:r>
    </w:p>
    <w:p w:rsidR="00AF4FD4" w:rsidRPr="00AF4FD4" w:rsidRDefault="00A61E68" w:rsidP="00AF4FD4">
      <w:pPr>
        <w:spacing w:line="36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>Generell beskrivelse for hele personalet.</w:t>
      </w:r>
    </w:p>
    <w:p w:rsidR="00A61E68" w:rsidRDefault="00A61E68" w:rsidP="00355C2C">
      <w:pPr>
        <w:pStyle w:val="Listeavsnitt"/>
        <w:numPr>
          <w:ilvl w:val="0"/>
          <w:numId w:val="10"/>
        </w:numPr>
        <w:spacing w:line="240" w:lineRule="auto"/>
        <w:rPr>
          <w:rFonts w:ascii="Book Antiqua" w:hAnsi="Book Antiqua"/>
          <w:sz w:val="24"/>
          <w:szCs w:val="24"/>
        </w:rPr>
      </w:pPr>
      <w:r w:rsidRPr="00355C2C">
        <w:rPr>
          <w:rFonts w:ascii="Book Antiqua" w:hAnsi="Book Antiqua"/>
          <w:sz w:val="24"/>
          <w:szCs w:val="24"/>
        </w:rPr>
        <w:t xml:space="preserve">Alle ansatte skal ha omsorg og ansvar for alle barn som går i barnehagen. </w:t>
      </w:r>
    </w:p>
    <w:p w:rsidR="00355C2C" w:rsidRPr="00355C2C" w:rsidRDefault="00355C2C" w:rsidP="00355C2C">
      <w:pPr>
        <w:pStyle w:val="Listeavsnitt"/>
        <w:spacing w:line="240" w:lineRule="auto"/>
        <w:rPr>
          <w:rFonts w:ascii="Book Antiqua" w:hAnsi="Book Antiqua"/>
          <w:sz w:val="24"/>
          <w:szCs w:val="24"/>
        </w:rPr>
      </w:pPr>
    </w:p>
    <w:p w:rsidR="00355C2C" w:rsidRDefault="00A61E68" w:rsidP="00355C2C">
      <w:pPr>
        <w:pStyle w:val="Listeavsnitt"/>
        <w:numPr>
          <w:ilvl w:val="0"/>
          <w:numId w:val="10"/>
        </w:numPr>
        <w:spacing w:line="240" w:lineRule="auto"/>
        <w:rPr>
          <w:rFonts w:ascii="Book Antiqua" w:hAnsi="Book Antiqua"/>
          <w:sz w:val="24"/>
          <w:szCs w:val="24"/>
        </w:rPr>
      </w:pPr>
      <w:r w:rsidRPr="00355C2C">
        <w:rPr>
          <w:rFonts w:ascii="Book Antiqua" w:hAnsi="Book Antiqua"/>
          <w:sz w:val="24"/>
          <w:szCs w:val="24"/>
        </w:rPr>
        <w:t xml:space="preserve">Alle ansatte skal ivareta bygget og eiendommen med den tanke at alle har felles ansvar for </w:t>
      </w:r>
      <w:r w:rsidRPr="00355C2C">
        <w:rPr>
          <w:rFonts w:ascii="Book Antiqua" w:hAnsi="Book Antiqua"/>
          <w:i/>
          <w:sz w:val="24"/>
          <w:szCs w:val="24"/>
        </w:rPr>
        <w:t>hele</w:t>
      </w:r>
      <w:r w:rsidRPr="00355C2C">
        <w:rPr>
          <w:rFonts w:ascii="Book Antiqua" w:hAnsi="Book Antiqua"/>
          <w:sz w:val="24"/>
          <w:szCs w:val="24"/>
        </w:rPr>
        <w:t xml:space="preserve"> barnehagen. Vi er </w:t>
      </w:r>
      <w:proofErr w:type="spellStart"/>
      <w:r w:rsidRPr="00355C2C">
        <w:rPr>
          <w:rFonts w:ascii="Book Antiqua" w:hAnsi="Book Antiqua"/>
          <w:sz w:val="24"/>
          <w:szCs w:val="24"/>
        </w:rPr>
        <w:t>èn</w:t>
      </w:r>
      <w:proofErr w:type="spellEnd"/>
      <w:r w:rsidRPr="00355C2C">
        <w:rPr>
          <w:rFonts w:ascii="Book Antiqua" w:hAnsi="Book Antiqua"/>
          <w:sz w:val="24"/>
          <w:szCs w:val="24"/>
        </w:rPr>
        <w:t xml:space="preserve"> barnehage, ikke </w:t>
      </w:r>
      <w:proofErr w:type="spellStart"/>
      <w:r w:rsidRPr="00355C2C">
        <w:rPr>
          <w:rFonts w:ascii="Book Antiqua" w:hAnsi="Book Antiqua"/>
          <w:sz w:val="24"/>
          <w:szCs w:val="24"/>
        </w:rPr>
        <w:t>èn</w:t>
      </w:r>
      <w:proofErr w:type="spellEnd"/>
      <w:r w:rsidRPr="00355C2C">
        <w:rPr>
          <w:rFonts w:ascii="Book Antiqua" w:hAnsi="Book Antiqua"/>
          <w:sz w:val="24"/>
          <w:szCs w:val="24"/>
        </w:rPr>
        <w:t xml:space="preserve"> avdeling.</w:t>
      </w:r>
    </w:p>
    <w:p w:rsidR="00355C2C" w:rsidRPr="00355C2C" w:rsidRDefault="00355C2C" w:rsidP="00355C2C">
      <w:pPr>
        <w:pStyle w:val="Listeavsnitt"/>
        <w:spacing w:line="240" w:lineRule="auto"/>
        <w:rPr>
          <w:rFonts w:ascii="Book Antiqua" w:hAnsi="Book Antiqua"/>
          <w:sz w:val="24"/>
          <w:szCs w:val="24"/>
        </w:rPr>
      </w:pPr>
    </w:p>
    <w:p w:rsidR="00A61E68" w:rsidRDefault="00A61E68" w:rsidP="00355C2C">
      <w:pPr>
        <w:pStyle w:val="Listeavsnitt"/>
        <w:numPr>
          <w:ilvl w:val="0"/>
          <w:numId w:val="10"/>
        </w:numPr>
        <w:spacing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Alle har ansvar for egen utvikling i arbeidet- både relasjonelt og faglig.</w:t>
      </w:r>
    </w:p>
    <w:p w:rsidR="00355C2C" w:rsidRPr="00355C2C" w:rsidRDefault="00355C2C" w:rsidP="00355C2C">
      <w:pPr>
        <w:pStyle w:val="Listeavsnitt"/>
        <w:spacing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Personell med pedagogisk utdanning skal i tillegg holde seg kjent med den utvikling som skjer på dette felt, og drive sitt pedagogiske arbeid i tråd med denne.</w:t>
      </w:r>
    </w:p>
    <w:p w:rsidR="00A61E68" w:rsidRDefault="00A61E68" w:rsidP="00355C2C">
      <w:pPr>
        <w:pStyle w:val="Brdtekst"/>
        <w:numPr>
          <w:ilvl w:val="0"/>
          <w:numId w:val="10"/>
        </w:numPr>
        <w:rPr>
          <w:rFonts w:ascii="Book Antiqua" w:hAnsi="Book Antiqua"/>
        </w:rPr>
      </w:pPr>
      <w:r w:rsidRPr="00A61E68">
        <w:rPr>
          <w:rFonts w:ascii="Book Antiqua" w:hAnsi="Book Antiqua"/>
        </w:rPr>
        <w:t>Den enkelte arbeidstaker må ivareta sin taushetsplikt i samsvar med gjeldende lovverk.</w:t>
      </w:r>
    </w:p>
    <w:p w:rsidR="00355C2C" w:rsidRPr="00A61E68" w:rsidRDefault="00355C2C" w:rsidP="00355C2C">
      <w:pPr>
        <w:pStyle w:val="Brdtekst"/>
        <w:ind w:left="720"/>
        <w:rPr>
          <w:rFonts w:ascii="Book Antiqua" w:hAnsi="Book Antiqua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Gjøre seg kjent med og rette seg etter de regler og felles mål som blir gitt for virksomheten i barnehagen.</w:t>
      </w:r>
    </w:p>
    <w:p w:rsidR="00A61E68" w:rsidRDefault="00A61E68" w:rsidP="00355C2C">
      <w:pPr>
        <w:spacing w:after="0"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 xml:space="preserve">Ha ansvar samlet og enkeltvis for at barnehagen blir drevet i samsvar med lover, forskrifter, vedtekter og vedtak gjeldende for </w:t>
      </w:r>
      <w:proofErr w:type="spellStart"/>
      <w:r w:rsidRPr="00355C2C">
        <w:rPr>
          <w:rFonts w:ascii="Book Antiqua" w:hAnsi="Book Antiqua"/>
          <w:sz w:val="24"/>
        </w:rPr>
        <w:t>E</w:t>
      </w:r>
      <w:r w:rsidR="00861088">
        <w:rPr>
          <w:rFonts w:ascii="Book Antiqua" w:hAnsi="Book Antiqua"/>
          <w:sz w:val="24"/>
        </w:rPr>
        <w:t>ventus</w:t>
      </w:r>
      <w:proofErr w:type="spellEnd"/>
      <w:r w:rsidR="00861088">
        <w:rPr>
          <w:rFonts w:ascii="Book Antiqua" w:hAnsi="Book Antiqua"/>
          <w:sz w:val="24"/>
        </w:rPr>
        <w:t xml:space="preserve"> Barne</w:t>
      </w:r>
      <w:r w:rsidRPr="00355C2C">
        <w:rPr>
          <w:rFonts w:ascii="Book Antiqua" w:hAnsi="Book Antiqua"/>
          <w:sz w:val="24"/>
        </w:rPr>
        <w:t>hage A</w:t>
      </w:r>
      <w:r w:rsidR="00861088">
        <w:rPr>
          <w:rFonts w:ascii="Book Antiqua" w:hAnsi="Book Antiqua"/>
          <w:sz w:val="24"/>
        </w:rPr>
        <w:t>s</w:t>
      </w:r>
      <w:r w:rsidRPr="00355C2C">
        <w:rPr>
          <w:rFonts w:ascii="Book Antiqua" w:hAnsi="Book Antiqua"/>
          <w:sz w:val="24"/>
        </w:rPr>
        <w:t>.</w:t>
      </w:r>
      <w:r w:rsidRPr="00355C2C">
        <w:rPr>
          <w:rFonts w:ascii="Book Antiqua" w:hAnsi="Book Antiqua"/>
          <w:sz w:val="24"/>
        </w:rPr>
        <w:tab/>
      </w:r>
      <w:r w:rsidRPr="00355C2C">
        <w:rPr>
          <w:rFonts w:ascii="Book Antiqua" w:hAnsi="Book Antiqua"/>
          <w:sz w:val="24"/>
        </w:rPr>
        <w:tab/>
      </w:r>
      <w:r w:rsidRPr="00355C2C">
        <w:rPr>
          <w:rFonts w:ascii="Book Antiqua" w:hAnsi="Book Antiqua"/>
          <w:sz w:val="24"/>
        </w:rPr>
        <w:tab/>
      </w:r>
      <w:r w:rsidRPr="00355C2C">
        <w:rPr>
          <w:rFonts w:ascii="Book Antiqua" w:hAnsi="Book Antiqua"/>
          <w:sz w:val="24"/>
        </w:rPr>
        <w:tab/>
      </w: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Medvirke til at samarbeidet mellom alle som arbeider i barnehagen, barna, deres foresatte og aktuelle instanser utenom barnehagen blir best mulig.</w:t>
      </w:r>
    </w:p>
    <w:p w:rsidR="00355C2C" w:rsidRDefault="00355C2C" w:rsidP="00355C2C">
      <w:pPr>
        <w:spacing w:after="0"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Medvirke til at barnehagens inntekter disponeres på en formålstjenlig måte.</w:t>
      </w:r>
    </w:p>
    <w:p w:rsidR="00355C2C" w:rsidRDefault="00355C2C" w:rsidP="00355C2C">
      <w:pPr>
        <w:spacing w:after="0"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Sørge for at bygninger, uteareal, inventar og utstyr blir tatt hånd om på en forsvarlig måte.</w:t>
      </w:r>
    </w:p>
    <w:p w:rsidR="00355C2C" w:rsidRDefault="00355C2C" w:rsidP="00355C2C">
      <w:pPr>
        <w:spacing w:after="0"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 xml:space="preserve">Medvirke i pålagte møter som for eksempel personalmøter og </w:t>
      </w:r>
      <w:smartTag w:uri="urn:schemas-microsoft-com:office:smarttags" w:element="PersonName">
        <w:r w:rsidRPr="00355C2C">
          <w:rPr>
            <w:rFonts w:ascii="Book Antiqua" w:hAnsi="Book Antiqua"/>
            <w:sz w:val="24"/>
          </w:rPr>
          <w:t>foreldre</w:t>
        </w:r>
      </w:smartTag>
      <w:r w:rsidRPr="00355C2C">
        <w:rPr>
          <w:rFonts w:ascii="Book Antiqua" w:hAnsi="Book Antiqua"/>
          <w:sz w:val="24"/>
        </w:rPr>
        <w:t>møter.</w:t>
      </w:r>
    </w:p>
    <w:p w:rsidR="00355C2C" w:rsidRDefault="00355C2C" w:rsidP="00355C2C">
      <w:pPr>
        <w:spacing w:after="0"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Utføre sin funksjon i styrer, komiteer og utvalg som blir dannet med hjemmel i lov om barnehager med forskrifter, hvis en er valgt representant.</w:t>
      </w:r>
    </w:p>
    <w:p w:rsidR="00355C2C" w:rsidRDefault="00355C2C" w:rsidP="00355C2C">
      <w:pPr>
        <w:spacing w:after="0" w:line="240" w:lineRule="auto"/>
        <w:rPr>
          <w:rFonts w:ascii="Book Antiqua" w:hAnsi="Book Antiqua"/>
          <w:sz w:val="24"/>
        </w:rPr>
      </w:pPr>
    </w:p>
    <w:p w:rsidR="00A61E68" w:rsidRPr="00355C2C" w:rsidRDefault="00A61E68" w:rsidP="00355C2C">
      <w:pPr>
        <w:pStyle w:val="Listeavsnitt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</w:rPr>
      </w:pPr>
      <w:r w:rsidRPr="00355C2C">
        <w:rPr>
          <w:rFonts w:ascii="Book Antiqua" w:hAnsi="Book Antiqua"/>
          <w:sz w:val="24"/>
        </w:rPr>
        <w:t>Være med å bidra til at eventuelle studenter / elever får best mulig</w:t>
      </w:r>
      <w:r w:rsidR="00355C2C" w:rsidRPr="00355C2C">
        <w:rPr>
          <w:rFonts w:ascii="Book Antiqua" w:hAnsi="Book Antiqua"/>
          <w:sz w:val="24"/>
        </w:rPr>
        <w:t xml:space="preserve"> utbytte av sin praksisperiode.</w:t>
      </w:r>
      <w:r w:rsidR="00861088">
        <w:rPr>
          <w:rFonts w:ascii="Book Antiqua" w:hAnsi="Book Antiqua"/>
          <w:sz w:val="24"/>
        </w:rPr>
        <w:t xml:space="preserve"> </w:t>
      </w:r>
      <w:r w:rsidRPr="00355C2C">
        <w:rPr>
          <w:rFonts w:ascii="Book Antiqua" w:hAnsi="Book Antiqua"/>
          <w:sz w:val="24"/>
        </w:rPr>
        <w:t>Bidra med utarbeidelse og gjennomføring av årsplan for barnehagens innhold.</w:t>
      </w:r>
    </w:p>
    <w:p w:rsidR="00A61E68" w:rsidRPr="00A61E68" w:rsidRDefault="00A61E68" w:rsidP="00355C2C">
      <w:pPr>
        <w:spacing w:line="240" w:lineRule="auto"/>
        <w:rPr>
          <w:rFonts w:ascii="Book Antiqua" w:hAnsi="Book Antiqua"/>
          <w:sz w:val="24"/>
          <w:szCs w:val="24"/>
        </w:rPr>
      </w:pPr>
    </w:p>
    <w:p w:rsidR="00AF4FD4" w:rsidRDefault="00AF4FD4" w:rsidP="00AF4FD4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Dato og signatur:</w:t>
      </w:r>
    </w:p>
    <w:p w:rsidR="00A61E68" w:rsidRDefault="00AF4FD4" w:rsidP="00AF4FD4">
      <w:pPr>
        <w:spacing w:line="360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_____________________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____________________</w:t>
      </w:r>
    </w:p>
    <w:p w:rsidR="00A61E68" w:rsidRDefault="00A61E68" w:rsidP="007F47DD">
      <w:pPr>
        <w:spacing w:line="360" w:lineRule="auto"/>
        <w:rPr>
          <w:rFonts w:ascii="Book Antiqua" w:hAnsi="Book Antiqua"/>
          <w:sz w:val="24"/>
          <w:szCs w:val="24"/>
        </w:rPr>
      </w:pPr>
    </w:p>
    <w:p w:rsidR="00473435" w:rsidRPr="00691999" w:rsidRDefault="006523E2" w:rsidP="007F47DD">
      <w:pPr>
        <w:spacing w:line="360" w:lineRule="auto"/>
        <w:rPr>
          <w:rFonts w:ascii="Book Antiqua" w:hAnsi="Book Antiqua"/>
          <w:i/>
        </w:rPr>
      </w:pPr>
      <w:r w:rsidRPr="00691999">
        <w:rPr>
          <w:rFonts w:ascii="Book Antiqua" w:hAnsi="Book Antiqua"/>
        </w:rPr>
        <w:t xml:space="preserve"> Pedagogisk medarbeider</w:t>
      </w:r>
      <w:r w:rsidR="002947D4" w:rsidRPr="00691999">
        <w:rPr>
          <w:rFonts w:ascii="Book Antiqua" w:hAnsi="Book Antiqua"/>
        </w:rPr>
        <w:tab/>
      </w:r>
      <w:r w:rsidR="002947D4" w:rsidRPr="00691999">
        <w:rPr>
          <w:rFonts w:ascii="Book Antiqua" w:hAnsi="Book Antiqua"/>
        </w:rPr>
        <w:tab/>
      </w:r>
      <w:r w:rsidR="002947D4" w:rsidRPr="00691999">
        <w:rPr>
          <w:rFonts w:ascii="Book Antiqua" w:hAnsi="Book Antiqua"/>
        </w:rPr>
        <w:tab/>
      </w:r>
      <w:r w:rsidR="002947D4" w:rsidRPr="00691999">
        <w:rPr>
          <w:rFonts w:ascii="Book Antiqua" w:hAnsi="Book Antiqua"/>
        </w:rPr>
        <w:tab/>
      </w:r>
      <w:r w:rsidR="002947D4" w:rsidRPr="00691999">
        <w:rPr>
          <w:rFonts w:ascii="Book Antiqua" w:hAnsi="Book Antiqua"/>
          <w:i/>
        </w:rPr>
        <w:t>Nærmeste overordnede: Pedagogisk leder</w:t>
      </w:r>
    </w:p>
    <w:p w:rsidR="006523E2" w:rsidRPr="00691999" w:rsidRDefault="006523E2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Har medansvar for tilsyn omsorg og pedagogisk målrettet arbeid i barnehagen. 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Hovedoppgaven er å gi omsorg til hvert enkelt barn. Dette innebærer nok mat, søvn, tørre klær, ny bleie, ros og trygge grenser. </w:t>
      </w:r>
    </w:p>
    <w:p w:rsidR="00473435" w:rsidRPr="00691999" w:rsidRDefault="006523E2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Skal holde seg orientert om alderstypiske trekk </w:t>
      </w:r>
      <w:r w:rsidR="00473435" w:rsidRPr="00691999">
        <w:rPr>
          <w:rFonts w:ascii="Book Antiqua" w:hAnsi="Book Antiqua"/>
        </w:rPr>
        <w:t xml:space="preserve">hos barna </w:t>
      </w:r>
      <w:r w:rsidRPr="00691999">
        <w:rPr>
          <w:rFonts w:ascii="Book Antiqua" w:hAnsi="Book Antiqua"/>
        </w:rPr>
        <w:t>og gjøre pedagogisk leder oppmerksom på barn med spesiell adferd.</w:t>
      </w:r>
    </w:p>
    <w:p w:rsidR="006523E2" w:rsidRPr="00691999" w:rsidRDefault="006523E2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>Skal være behjelpelig når barna leveres/hentes, sørge for at beskjeder og ønsker fra foreldrene bringes videre til de andre på avdelingen, eventuelt pedagogisk leder.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Skal vise vilje til daglig kontakt, initiativ og positiv holdning til barna overfor deres foreldre/foresatte. 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>Skal vise initiativ, engasjement og evne til å håndtere alle sider ved arbeidet på avdelingen og sørge for at alle oppgaver blir løst på best mulig måte.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Skal støtte pedagogisk leder i planlegging, gjennomføring og evaluering av det pedagogiske arbeidet på avdelingen. 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Skal følge opp veiledning gitt av pedagogisk leder og sammen med denne planlegge </w:t>
      </w:r>
      <w:proofErr w:type="gramStart"/>
      <w:r w:rsidRPr="00691999">
        <w:rPr>
          <w:rFonts w:ascii="Book Antiqua" w:hAnsi="Book Antiqua"/>
        </w:rPr>
        <w:t>og</w:t>
      </w:r>
      <w:proofErr w:type="gramEnd"/>
      <w:r w:rsidRPr="00691999">
        <w:rPr>
          <w:rFonts w:ascii="Book Antiqua" w:hAnsi="Book Antiqua"/>
        </w:rPr>
        <w:t xml:space="preserve"> gjennomføre aktiviteter eller samlinger.</w:t>
      </w:r>
    </w:p>
    <w:p w:rsidR="006523E2" w:rsidRPr="00691999" w:rsidRDefault="006523E2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>Kan/skal</w:t>
      </w:r>
      <w:r w:rsidR="007F47DD" w:rsidRPr="00691999">
        <w:rPr>
          <w:rFonts w:ascii="Book Antiqua" w:hAnsi="Book Antiqua"/>
        </w:rPr>
        <w:t xml:space="preserve"> selv</w:t>
      </w:r>
      <w:r w:rsidRPr="00691999">
        <w:rPr>
          <w:rFonts w:ascii="Book Antiqua" w:hAnsi="Book Antiqua"/>
        </w:rPr>
        <w:t xml:space="preserve"> legge til rette for pedagogisk arbeid som for eksempel samlingsstunder, utflukter, temaarbeid og annet. </w:t>
      </w:r>
      <w:r w:rsidR="00986CDE" w:rsidRPr="00691999">
        <w:rPr>
          <w:rFonts w:ascii="Book Antiqua" w:hAnsi="Book Antiqua"/>
        </w:rPr>
        <w:t>Alle forberedelser skal skje innenfor arbeidstiden.</w:t>
      </w:r>
    </w:p>
    <w:p w:rsidR="00986CDE" w:rsidRPr="00691999" w:rsidRDefault="00986CDE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>Skal delta på personal og avdelingsmøter og være forberedt til disse. Kan gjerne formidle forslag til videre arbeid.</w:t>
      </w:r>
    </w:p>
    <w:p w:rsidR="007F47DD" w:rsidRPr="00691999" w:rsidRDefault="00986CDE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Har </w:t>
      </w:r>
      <w:proofErr w:type="spellStart"/>
      <w:r w:rsidRPr="00691999">
        <w:rPr>
          <w:rFonts w:ascii="Book Antiqua" w:hAnsi="Book Antiqua"/>
        </w:rPr>
        <w:t>medasvar</w:t>
      </w:r>
      <w:proofErr w:type="spellEnd"/>
      <w:r w:rsidRPr="00691999">
        <w:rPr>
          <w:rFonts w:ascii="Book Antiqua" w:hAnsi="Book Antiqua"/>
        </w:rPr>
        <w:t xml:space="preserve"> for at det ser ryddig og ordentlig ut inne og på uteområdet, samt at alt praktisk arbeid blir gjennomført i samarbeid med øvrig personale.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Må være villig til å ta kurs eller fagopplæring som tilbys gjennom barnehagen. </w:t>
      </w:r>
    </w:p>
    <w:p w:rsidR="00473435" w:rsidRPr="00691999" w:rsidRDefault="00473435" w:rsidP="007F47DD">
      <w:pPr>
        <w:pStyle w:val="Listeavsnitt"/>
        <w:numPr>
          <w:ilvl w:val="0"/>
          <w:numId w:val="1"/>
        </w:numPr>
        <w:spacing w:line="360" w:lineRule="auto"/>
        <w:rPr>
          <w:rFonts w:ascii="Book Antiqua" w:hAnsi="Book Antiqua"/>
        </w:rPr>
      </w:pPr>
      <w:r w:rsidRPr="00691999">
        <w:rPr>
          <w:rFonts w:ascii="Book Antiqua" w:hAnsi="Book Antiqua"/>
        </w:rPr>
        <w:t xml:space="preserve">Må vise vilje til å samarbeide, hjelpe og oppmuntre det øvrige personalet i barnehagen. </w:t>
      </w:r>
    </w:p>
    <w:p w:rsidR="00691999" w:rsidRDefault="00691999" w:rsidP="00FD092E">
      <w:pPr>
        <w:pStyle w:val="Listeavsnitt"/>
        <w:spacing w:line="360" w:lineRule="auto"/>
        <w:rPr>
          <w:rFonts w:ascii="Book Antiqua" w:hAnsi="Book Antiqua"/>
        </w:rPr>
      </w:pPr>
    </w:p>
    <w:p w:rsidR="00691999" w:rsidRDefault="00691999" w:rsidP="00FD092E">
      <w:pPr>
        <w:pStyle w:val="Listeavsnitt"/>
        <w:spacing w:line="360" w:lineRule="auto"/>
        <w:rPr>
          <w:rFonts w:ascii="Book Antiqua" w:hAnsi="Book Antiqua"/>
        </w:rPr>
      </w:pPr>
    </w:p>
    <w:p w:rsidR="00691999" w:rsidRDefault="00FD092E" w:rsidP="00691999">
      <w:pPr>
        <w:pStyle w:val="Listeavsnitt"/>
        <w:spacing w:line="360" w:lineRule="auto"/>
        <w:ind w:left="0"/>
        <w:rPr>
          <w:rFonts w:ascii="Book Antiqua" w:hAnsi="Book Antiqua"/>
        </w:rPr>
      </w:pPr>
      <w:r w:rsidRPr="00691999">
        <w:rPr>
          <w:rFonts w:ascii="Book Antiqua" w:hAnsi="Book Antiqua"/>
        </w:rPr>
        <w:t>Dato og Signatur:</w:t>
      </w:r>
    </w:p>
    <w:p w:rsidR="00FD092E" w:rsidRPr="00691999" w:rsidRDefault="00691999" w:rsidP="00691999">
      <w:pPr>
        <w:pStyle w:val="Listeavsnitt"/>
        <w:spacing w:line="36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>__</w:t>
      </w:r>
      <w:r w:rsidR="00FD092E" w:rsidRPr="00691999">
        <w:rPr>
          <w:rFonts w:ascii="Book Antiqua" w:hAnsi="Book Antiqua"/>
        </w:rPr>
        <w:t>____________________</w:t>
      </w:r>
      <w:r w:rsidR="00FD092E" w:rsidRPr="00691999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D092E" w:rsidRPr="00691999">
        <w:rPr>
          <w:rFonts w:ascii="Book Antiqua" w:hAnsi="Book Antiqua"/>
        </w:rPr>
        <w:t xml:space="preserve">  ___________________</w:t>
      </w:r>
    </w:p>
    <w:p w:rsidR="00FD092E" w:rsidRPr="00FD092E" w:rsidRDefault="00691999" w:rsidP="00691999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Pedagogisk medarbeider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Daglig leder</w:t>
      </w:r>
    </w:p>
    <w:p w:rsidR="00473435" w:rsidRPr="002947D4" w:rsidRDefault="007F47DD" w:rsidP="007F47D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4"/>
          <w:szCs w:val="24"/>
        </w:rPr>
        <w:lastRenderedPageBreak/>
        <w:t>Pedagog 2</w:t>
      </w:r>
      <w:r w:rsidR="002947D4">
        <w:rPr>
          <w:rFonts w:ascii="Book Antiqua" w:hAnsi="Book Antiqua"/>
          <w:sz w:val="24"/>
          <w:szCs w:val="24"/>
        </w:rPr>
        <w:tab/>
      </w:r>
      <w:r w:rsidR="002947D4">
        <w:rPr>
          <w:rFonts w:ascii="Book Antiqua" w:hAnsi="Book Antiqua"/>
          <w:sz w:val="24"/>
          <w:szCs w:val="24"/>
        </w:rPr>
        <w:tab/>
      </w:r>
      <w:r w:rsidR="002947D4">
        <w:rPr>
          <w:rFonts w:ascii="Book Antiqua" w:hAnsi="Book Antiqua"/>
          <w:sz w:val="24"/>
          <w:szCs w:val="24"/>
        </w:rPr>
        <w:tab/>
      </w:r>
      <w:r w:rsidR="002947D4">
        <w:rPr>
          <w:rFonts w:ascii="Book Antiqua" w:hAnsi="Book Antiqua"/>
          <w:sz w:val="24"/>
          <w:szCs w:val="24"/>
        </w:rPr>
        <w:tab/>
      </w:r>
      <w:r w:rsidR="002947D4">
        <w:rPr>
          <w:rFonts w:ascii="Book Antiqua" w:hAnsi="Book Antiqua"/>
          <w:sz w:val="24"/>
          <w:szCs w:val="24"/>
        </w:rPr>
        <w:tab/>
      </w:r>
      <w:r w:rsidR="002947D4">
        <w:rPr>
          <w:rFonts w:ascii="Book Antiqua" w:hAnsi="Book Antiqua"/>
          <w:sz w:val="24"/>
          <w:szCs w:val="24"/>
        </w:rPr>
        <w:tab/>
      </w:r>
      <w:r w:rsidR="002947D4" w:rsidRPr="002947D4">
        <w:rPr>
          <w:rFonts w:ascii="Book Antiqua" w:hAnsi="Book Antiqua"/>
          <w:i/>
          <w:sz w:val="20"/>
          <w:szCs w:val="20"/>
        </w:rPr>
        <w:t>Nærmeste overordnede: pedagogisk leder</w:t>
      </w:r>
    </w:p>
    <w:p w:rsidR="007F47DD" w:rsidRDefault="0063049D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støtte pedagogisk leder i den pedagogiske virksomheten på avdelingen.</w:t>
      </w:r>
    </w:p>
    <w:p w:rsidR="00C77CAD" w:rsidRPr="00C77CAD" w:rsidRDefault="00C77CAD" w:rsidP="00C77CAD">
      <w:pPr>
        <w:pStyle w:val="Listeavsnitt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M</w:t>
      </w:r>
      <w:r w:rsidRPr="00C77CAD">
        <w:rPr>
          <w:rFonts w:ascii="Book Antiqua" w:hAnsi="Book Antiqua"/>
          <w:sz w:val="24"/>
        </w:rPr>
        <w:t>å etter avtale kunne påta seg å være stedfortreder for</w:t>
      </w:r>
      <w:r>
        <w:rPr>
          <w:rFonts w:ascii="Book Antiqua" w:hAnsi="Book Antiqua"/>
          <w:sz w:val="24"/>
        </w:rPr>
        <w:t xml:space="preserve"> pedagogisk leder </w:t>
      </w:r>
      <w:r w:rsidRPr="00C77CAD">
        <w:rPr>
          <w:rFonts w:ascii="Book Antiqua" w:hAnsi="Book Antiqua"/>
          <w:sz w:val="24"/>
        </w:rPr>
        <w:t xml:space="preserve">under ferie, sykdom og annet </w:t>
      </w:r>
      <w:r>
        <w:rPr>
          <w:rFonts w:ascii="Book Antiqua" w:hAnsi="Book Antiqua"/>
          <w:sz w:val="24"/>
        </w:rPr>
        <w:t>kortvarig fravær.</w:t>
      </w:r>
    </w:p>
    <w:p w:rsidR="0063049D" w:rsidRDefault="0063049D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i samarbeid med pedagogisk leder ha ansvaret </w:t>
      </w:r>
      <w:r w:rsidR="00882140">
        <w:rPr>
          <w:rFonts w:ascii="Book Antiqua" w:hAnsi="Book Antiqua"/>
          <w:sz w:val="24"/>
          <w:szCs w:val="24"/>
        </w:rPr>
        <w:t xml:space="preserve">for at planarbeidet og selve planene blir gjennomført på avdelingen og i tråd med barnehagens verdier. </w:t>
      </w:r>
    </w:p>
    <w:p w:rsidR="00077B21" w:rsidRDefault="00077B21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selv legge til rette for pedagogisk arbeid som for eksempel samlingsstunder, utflukter, temaarbeid og annet.</w:t>
      </w:r>
    </w:p>
    <w:p w:rsidR="00882140" w:rsidRDefault="00882140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delta i utarbeidelsen av individuelle utviklingsplaner for enkelt barn dersom dette er ønskelig fra pedagogisk leder eller støttepedagog.</w:t>
      </w:r>
    </w:p>
    <w:p w:rsidR="008E71EA" w:rsidRDefault="00882140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delta i</w:t>
      </w:r>
      <w:r w:rsidR="008E71EA">
        <w:rPr>
          <w:rFonts w:ascii="Book Antiqua" w:hAnsi="Book Antiqua"/>
          <w:sz w:val="24"/>
          <w:szCs w:val="24"/>
        </w:rPr>
        <w:t xml:space="preserve"> forberedelsene av ukeplaner</w:t>
      </w:r>
      <w:r w:rsidR="00E35FB2">
        <w:rPr>
          <w:rFonts w:ascii="Book Antiqua" w:hAnsi="Book Antiqua"/>
          <w:sz w:val="24"/>
          <w:szCs w:val="24"/>
        </w:rPr>
        <w:t xml:space="preserve"> </w:t>
      </w:r>
      <w:r w:rsidR="008E71EA">
        <w:rPr>
          <w:rFonts w:ascii="Book Antiqua" w:hAnsi="Book Antiqua"/>
          <w:sz w:val="24"/>
          <w:szCs w:val="24"/>
        </w:rPr>
        <w:t>ved behov.</w:t>
      </w:r>
    </w:p>
    <w:p w:rsidR="008E71EA" w:rsidRDefault="008E71EA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delta i forberedelser av avdelingsmøter dersom ønskelig</w:t>
      </w:r>
    </w:p>
    <w:p w:rsidR="00882140" w:rsidRDefault="00882140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E35FB2">
        <w:rPr>
          <w:rFonts w:ascii="Book Antiqua" w:hAnsi="Book Antiqua"/>
          <w:sz w:val="24"/>
          <w:szCs w:val="24"/>
        </w:rPr>
        <w:t>Skal delta i forberedelser av foreldresamtaler</w:t>
      </w:r>
    </w:p>
    <w:p w:rsidR="00E35FB2" w:rsidRDefault="00E35FB2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rapportere til pedagogisk eller daglig </w:t>
      </w:r>
      <w:r w:rsidR="004E7582">
        <w:rPr>
          <w:rFonts w:ascii="Book Antiqua" w:hAnsi="Book Antiqua"/>
          <w:sz w:val="24"/>
          <w:szCs w:val="24"/>
        </w:rPr>
        <w:t>leder dersom barn vurderes å ha behov for støtte utover det barnehagen kan gi.</w:t>
      </w:r>
    </w:p>
    <w:p w:rsidR="002947D4" w:rsidRDefault="002947D4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Har sammen med pedagogisk leder ansvar for daglig kontakt/samarbeid med foreldre og gjennomføring av foreldresamtaler.</w:t>
      </w:r>
    </w:p>
    <w:p w:rsidR="002F7A9F" w:rsidRDefault="002F7A9F" w:rsidP="002F7A9F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Har meda</w:t>
      </w:r>
      <w:r w:rsidR="00077B21"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svar for at det ser ryddig og ordentlig ut inne og på uteområdet, samt at alt praktisk arbeid blir gjennomført i samarbeid med øvrig personale.</w:t>
      </w:r>
    </w:p>
    <w:p w:rsidR="002F7A9F" w:rsidRDefault="00077B21" w:rsidP="007F47DD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ellers forholde seg til generell stillingsinstruks for barnehagen.</w:t>
      </w:r>
    </w:p>
    <w:p w:rsidR="002947D4" w:rsidRDefault="002947D4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FD092E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Dato og signatur</w:t>
      </w:r>
    </w:p>
    <w:p w:rsidR="00FD092E" w:rsidRPr="00FD092E" w:rsidRDefault="00FD092E" w:rsidP="00FD092E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  <w:r w:rsidRPr="00FD092E">
        <w:rPr>
          <w:rFonts w:ascii="Book Antiqua" w:hAnsi="Book Antiqua"/>
          <w:sz w:val="24"/>
          <w:szCs w:val="24"/>
        </w:rPr>
        <w:t>__________________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</w:t>
      </w:r>
      <w:r w:rsidRPr="00FD092E">
        <w:rPr>
          <w:rFonts w:ascii="Book Antiqua" w:hAnsi="Book Antiqua"/>
          <w:sz w:val="24"/>
          <w:szCs w:val="24"/>
        </w:rPr>
        <w:t>_</w:t>
      </w:r>
    </w:p>
    <w:p w:rsidR="00FD092E" w:rsidRDefault="00FD092E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Førskolelærer 2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Daglig leder</w:t>
      </w: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947D4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947D4" w:rsidRDefault="002947D4" w:rsidP="002947D4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Pedagogisk leder</w:t>
      </w:r>
      <w:r w:rsidR="002F7A9F">
        <w:rPr>
          <w:rFonts w:ascii="Book Antiqua" w:hAnsi="Book Antiqua"/>
          <w:sz w:val="24"/>
          <w:szCs w:val="24"/>
        </w:rPr>
        <w:tab/>
      </w:r>
      <w:r w:rsidR="002F7A9F">
        <w:rPr>
          <w:rFonts w:ascii="Book Antiqua" w:hAnsi="Book Antiqua"/>
          <w:sz w:val="24"/>
          <w:szCs w:val="24"/>
        </w:rPr>
        <w:tab/>
      </w:r>
      <w:r w:rsidR="002F7A9F">
        <w:rPr>
          <w:rFonts w:ascii="Book Antiqua" w:hAnsi="Book Antiqua"/>
          <w:sz w:val="24"/>
          <w:szCs w:val="24"/>
        </w:rPr>
        <w:tab/>
      </w:r>
      <w:r w:rsidR="002F7A9F">
        <w:rPr>
          <w:rFonts w:ascii="Book Antiqua" w:hAnsi="Book Antiqua"/>
          <w:sz w:val="24"/>
          <w:szCs w:val="24"/>
        </w:rPr>
        <w:tab/>
      </w:r>
      <w:r w:rsidR="002F7A9F">
        <w:rPr>
          <w:rFonts w:ascii="Book Antiqua" w:hAnsi="Book Antiqua"/>
          <w:sz w:val="24"/>
          <w:szCs w:val="24"/>
        </w:rPr>
        <w:tab/>
      </w:r>
      <w:r w:rsidR="002F7A9F" w:rsidRPr="002F7A9F">
        <w:rPr>
          <w:rFonts w:ascii="Book Antiqua" w:hAnsi="Book Antiqua"/>
          <w:i/>
          <w:sz w:val="20"/>
          <w:szCs w:val="20"/>
        </w:rPr>
        <w:t>Nærmeste overordnede: Daglig leder</w:t>
      </w:r>
    </w:p>
    <w:p w:rsidR="002947D4" w:rsidRDefault="002947D4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Har det administrative og pedagogiske ansvaret for sin avdeling.</w:t>
      </w:r>
    </w:p>
    <w:p w:rsidR="002947D4" w:rsidRDefault="002947D4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Har ansvar for planlegging, gjennomføring og evaluering av dagsrytme, månedsplaner og avdelingens årsplan.</w:t>
      </w:r>
    </w:p>
    <w:p w:rsidR="002947D4" w:rsidRDefault="002947D4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Er også ansvarlig for spesialpedagogisk arbeid, tilrettelegging for morsmålstrening (når det er behov) og å rapportere til daglig leder dersom det er behov for støtte utover det barnehagen kan gi.</w:t>
      </w:r>
    </w:p>
    <w:p w:rsidR="00862117" w:rsidRDefault="00862117" w:rsidP="00862117">
      <w:pPr>
        <w:pStyle w:val="Tittel"/>
        <w:numPr>
          <w:ilvl w:val="0"/>
          <w:numId w:val="3"/>
        </w:numPr>
        <w:jc w:val="left"/>
        <w:rPr>
          <w:rFonts w:ascii="Book Antiqua" w:hAnsi="Book Antiqua"/>
          <w:b w:val="0"/>
          <w:sz w:val="24"/>
        </w:rPr>
      </w:pPr>
      <w:r w:rsidRPr="00862117">
        <w:rPr>
          <w:rFonts w:ascii="Book Antiqua" w:hAnsi="Book Antiqua"/>
          <w:b w:val="0"/>
          <w:sz w:val="24"/>
        </w:rPr>
        <w:t>Pedagogisk leder skal være hovedkontakt for eksterne instanser når kontakt er opprettet.</w:t>
      </w:r>
    </w:p>
    <w:p w:rsidR="00862117" w:rsidRPr="00862117" w:rsidRDefault="00862117" w:rsidP="00862117">
      <w:pPr>
        <w:pStyle w:val="Tittel"/>
        <w:ind w:left="720"/>
        <w:jc w:val="left"/>
        <w:rPr>
          <w:rFonts w:ascii="Book Antiqua" w:hAnsi="Book Antiqua"/>
          <w:b w:val="0"/>
          <w:sz w:val="24"/>
        </w:rPr>
      </w:pPr>
    </w:p>
    <w:p w:rsidR="002947D4" w:rsidRDefault="002947D4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tilrettelegge dagen slik at barna opplever trivsel, læreglede og utvikling, og at de får dekket sine basale behov som nok mat, søvn, omsorg og trivsel.</w:t>
      </w:r>
    </w:p>
    <w:p w:rsidR="002947D4" w:rsidRDefault="002947D4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se til at det øvrige personalet er involvert i planlegging, gjennomføring og evaluering av planer og pros</w:t>
      </w:r>
      <w:r w:rsidR="004B38C5">
        <w:rPr>
          <w:rFonts w:ascii="Book Antiqua" w:hAnsi="Book Antiqua"/>
          <w:sz w:val="24"/>
          <w:szCs w:val="24"/>
        </w:rPr>
        <w:t>esser.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vite hvem som er på avdelingen til enhver tid. Ha oversikt over vaktlisten.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gi veiledning og tilbakemelding til avdelingens øvrige personale og gjennomføre medarbeidersamtaler med dem. 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Sørge for at nødvendig informasjon fra </w:t>
      </w:r>
      <w:proofErr w:type="spellStart"/>
      <w:r>
        <w:rPr>
          <w:rFonts w:ascii="Book Antiqua" w:hAnsi="Book Antiqua"/>
          <w:sz w:val="24"/>
          <w:szCs w:val="24"/>
        </w:rPr>
        <w:t>pedledermøter</w:t>
      </w:r>
      <w:proofErr w:type="spellEnd"/>
      <w:r>
        <w:rPr>
          <w:rFonts w:ascii="Book Antiqua" w:hAnsi="Book Antiqua"/>
          <w:sz w:val="24"/>
          <w:szCs w:val="24"/>
        </w:rPr>
        <w:t xml:space="preserve"> og daglig leder gis videre til samtlige på avdelingen.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se til at arbeidstiden overholdes på egen avdeling.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gjennomføre avdelingsmøter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Planlegge foreldremøter sammen med resten av personalet på avdelingen og eventuelt daglig leder. 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Er ansvarlig for at daglig samarbeid og kontakt med foreldrene blir opprettholdt og for at foreldresamtaler blir planlagt og gjennomført etter barnehagens plan. 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Sørger for at øvrig personale blir tatt med på råd og for at det blir samarbeidet godt på tvers av avdelingene. </w:t>
      </w:r>
    </w:p>
    <w:p w:rsidR="004B38C5" w:rsidRDefault="004B38C5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Sammen med daglig leder </w:t>
      </w:r>
      <w:proofErr w:type="gramStart"/>
      <w:r>
        <w:rPr>
          <w:rFonts w:ascii="Book Antiqua" w:hAnsi="Book Antiqua"/>
          <w:sz w:val="24"/>
          <w:szCs w:val="24"/>
        </w:rPr>
        <w:t>bidra</w:t>
      </w:r>
      <w:proofErr w:type="gramEnd"/>
      <w:r>
        <w:rPr>
          <w:rFonts w:ascii="Book Antiqua" w:hAnsi="Book Antiqua"/>
          <w:sz w:val="24"/>
          <w:szCs w:val="24"/>
        </w:rPr>
        <w:t xml:space="preserve"> til at det blir utarbeidet årsplan for barnehagen og avdelingsvis.</w:t>
      </w:r>
    </w:p>
    <w:p w:rsidR="004B38C5" w:rsidRDefault="00862117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Kan etter 1</w:t>
      </w:r>
      <w:r w:rsidR="004B38C5">
        <w:rPr>
          <w:rFonts w:ascii="Book Antiqua" w:hAnsi="Book Antiqua"/>
          <w:sz w:val="24"/>
          <w:szCs w:val="24"/>
        </w:rPr>
        <w:t xml:space="preserve"> år som pedagogisk leder </w:t>
      </w:r>
      <w:r w:rsidR="002F7A9F">
        <w:rPr>
          <w:rFonts w:ascii="Book Antiqua" w:hAnsi="Book Antiqua"/>
          <w:sz w:val="24"/>
          <w:szCs w:val="24"/>
        </w:rPr>
        <w:t>veilede stude</w:t>
      </w:r>
      <w:r>
        <w:rPr>
          <w:rFonts w:ascii="Book Antiqua" w:hAnsi="Book Antiqua"/>
          <w:sz w:val="24"/>
          <w:szCs w:val="24"/>
        </w:rPr>
        <w:t>nter fra pedagogiske høgskoler</w:t>
      </w:r>
      <w:r w:rsidR="002F7A9F">
        <w:rPr>
          <w:rFonts w:ascii="Book Antiqua" w:hAnsi="Book Antiqua"/>
          <w:sz w:val="24"/>
          <w:szCs w:val="24"/>
        </w:rPr>
        <w:t xml:space="preserve">. </w:t>
      </w:r>
    </w:p>
    <w:p w:rsidR="002F7A9F" w:rsidRDefault="002F7A9F" w:rsidP="002947D4">
      <w:pPr>
        <w:pStyle w:val="Listeavsnitt"/>
        <w:numPr>
          <w:ilvl w:val="0"/>
          <w:numId w:val="3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Kan pålegges å være daglig leders stedfortreder ved behov. </w:t>
      </w:r>
    </w:p>
    <w:p w:rsidR="002F7A9F" w:rsidRDefault="002F7A9F" w:rsidP="002F7A9F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sammen med øvrig personale sørge for at det ser ryddig og ordentlig ut inne og på uteområdet, samt at alt praktisk arbeid blir gjennomført i samarbeid med øvrig personale.</w:t>
      </w:r>
    </w:p>
    <w:p w:rsidR="002F7A9F" w:rsidRDefault="002F7A9F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2F7A9F" w:rsidRDefault="002F7A9F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FD092E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Dato og signatur</w:t>
      </w:r>
    </w:p>
    <w:p w:rsidR="00FD092E" w:rsidRDefault="00FD092E" w:rsidP="00FD092E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_____________________</w:t>
      </w:r>
    </w:p>
    <w:p w:rsidR="00FD092E" w:rsidRDefault="00FD092E" w:rsidP="00FD092E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Pedagogisk leder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Daglig leder</w:t>
      </w: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D092E" w:rsidRDefault="00FD092E" w:rsidP="002F7A9F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1D5C53" w:rsidRDefault="00862117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Daglig leder</w:t>
      </w:r>
    </w:p>
    <w:p w:rsidR="00280CDE" w:rsidRPr="00861088" w:rsidRDefault="00280CDE" w:rsidP="00861088">
      <w:pPr>
        <w:pStyle w:val="Listeavsnitt"/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861088">
        <w:rPr>
          <w:rFonts w:ascii="Book Antiqua" w:eastAsiaTheme="minorHAnsi" w:hAnsi="Book Antiqua" w:cs="Arial"/>
          <w:lang w:eastAsia="en-US"/>
        </w:rPr>
        <w:t>Er eiers representant i barnehagen og øverst leder for virksomheten.</w:t>
      </w:r>
    </w:p>
    <w:p w:rsidR="00280CDE" w:rsidRPr="00280CDE" w:rsidRDefault="00280CDE" w:rsidP="00FD092E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360" w:lineRule="auto"/>
        <w:rPr>
          <w:rFonts w:ascii="Book Antiqua" w:eastAsiaTheme="minorHAnsi" w:hAnsi="Book Antiqua" w:cs="Arial"/>
          <w:lang w:eastAsia="en-US"/>
        </w:rPr>
      </w:pPr>
      <w:r w:rsidRPr="00280CDE">
        <w:rPr>
          <w:rFonts w:ascii="Book Antiqua" w:eastAsiaTheme="minorHAnsi" w:hAnsi="Book Antiqua" w:cs="Arial"/>
          <w:lang w:eastAsia="en-US"/>
        </w:rPr>
        <w:t>Daglig leder har hovedansvaret for at hele barnehagen blir en trygg, innholdsrik og målrettet virksomhet.</w:t>
      </w:r>
    </w:p>
    <w:p w:rsidR="00C71852" w:rsidRPr="00861088" w:rsidRDefault="00280CDE" w:rsidP="00C71852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280CDE">
        <w:rPr>
          <w:rFonts w:ascii="Book Antiqua" w:eastAsiaTheme="minorHAnsi" w:hAnsi="Book Antiqua" w:cs="Arial"/>
          <w:lang w:eastAsia="en-US"/>
        </w:rPr>
        <w:t>Daglig leder skal lede barnehagen i s</w:t>
      </w:r>
      <w:r w:rsidR="00C71852" w:rsidRPr="00861088">
        <w:rPr>
          <w:rFonts w:ascii="Book Antiqua" w:eastAsiaTheme="minorHAnsi" w:hAnsi="Book Antiqua" w:cs="Arial"/>
          <w:lang w:eastAsia="en-US"/>
        </w:rPr>
        <w:t>amsvar med gjeldende lover, for</w:t>
      </w:r>
      <w:r w:rsidRPr="00280CDE">
        <w:rPr>
          <w:rFonts w:ascii="Book Antiqua" w:eastAsiaTheme="minorHAnsi" w:hAnsi="Book Antiqua" w:cs="Arial"/>
          <w:lang w:eastAsia="en-US"/>
        </w:rPr>
        <w:t xml:space="preserve">skrifter, vedtekter og øvrige retningslinjer for </w:t>
      </w:r>
      <w:proofErr w:type="spellStart"/>
      <w:r w:rsidR="00C71852" w:rsidRPr="00861088">
        <w:rPr>
          <w:rFonts w:ascii="Book Antiqua" w:eastAsiaTheme="minorHAnsi" w:hAnsi="Book Antiqua" w:cs="Arial"/>
          <w:lang w:eastAsia="en-US"/>
        </w:rPr>
        <w:t>Eventus</w:t>
      </w:r>
      <w:proofErr w:type="spellEnd"/>
      <w:r w:rsidR="00C71852" w:rsidRPr="00861088">
        <w:rPr>
          <w:rFonts w:ascii="Book Antiqua" w:eastAsiaTheme="minorHAnsi" w:hAnsi="Book Antiqua" w:cs="Arial"/>
          <w:lang w:eastAsia="en-US"/>
        </w:rPr>
        <w:t xml:space="preserve"> Barnehage As. </w:t>
      </w:r>
    </w:p>
    <w:p w:rsidR="00C71852" w:rsidRPr="00861088" w:rsidRDefault="00C71852" w:rsidP="00C71852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861088">
        <w:rPr>
          <w:rFonts w:ascii="Book Antiqua" w:eastAsiaTheme="minorHAnsi" w:hAnsi="Book Antiqua" w:cs="Arial"/>
          <w:lang w:eastAsia="en-US"/>
        </w:rPr>
        <w:t>Har tre hovedfun</w:t>
      </w:r>
      <w:r w:rsidRPr="00280CDE">
        <w:rPr>
          <w:rFonts w:ascii="Book Antiqua" w:eastAsiaTheme="minorHAnsi" w:hAnsi="Book Antiqua" w:cs="Arial"/>
          <w:lang w:eastAsia="en-US"/>
        </w:rPr>
        <w:t>k</w:t>
      </w:r>
      <w:r w:rsidRPr="00861088">
        <w:rPr>
          <w:rFonts w:ascii="Book Antiqua" w:eastAsiaTheme="minorHAnsi" w:hAnsi="Book Antiqua" w:cs="Arial"/>
          <w:lang w:eastAsia="en-US"/>
        </w:rPr>
        <w:t>s</w:t>
      </w:r>
      <w:r w:rsidRPr="00280CDE">
        <w:rPr>
          <w:rFonts w:ascii="Book Antiqua" w:eastAsiaTheme="minorHAnsi" w:hAnsi="Book Antiqua" w:cs="Arial"/>
          <w:lang w:eastAsia="en-US"/>
        </w:rPr>
        <w:t>joner</w:t>
      </w:r>
      <w:r w:rsidRPr="00861088">
        <w:rPr>
          <w:rFonts w:ascii="Book Antiqua" w:eastAsiaTheme="minorHAnsi" w:hAnsi="Book Antiqua" w:cs="Arial"/>
          <w:lang w:eastAsia="en-US"/>
        </w:rPr>
        <w:t>:</w:t>
      </w:r>
    </w:p>
    <w:p w:rsidR="00C71852" w:rsidRPr="00FD092E" w:rsidRDefault="00280CDE" w:rsidP="00C71852">
      <w:pPr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2484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b/>
          <w:bCs/>
          <w:lang w:eastAsia="en-US"/>
        </w:rPr>
        <w:t>Pedagogisk leder</w:t>
      </w:r>
    </w:p>
    <w:p w:rsidR="00C71852" w:rsidRPr="00FD092E" w:rsidRDefault="00C71852" w:rsidP="00C71852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Sørge for at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den pedagogiske virksomheten i barnehagen skje</w:t>
      </w:r>
      <w:r w:rsidRPr="00FD092E">
        <w:rPr>
          <w:rFonts w:ascii="Book Antiqua" w:eastAsiaTheme="minorHAnsi" w:hAnsi="Book Antiqua" w:cs="Arial"/>
          <w:lang w:eastAsia="en-US"/>
        </w:rPr>
        <w:t>r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i henhold til de retningslinjer som gjelder for barnehager, da </w:t>
      </w:r>
      <w:r w:rsidRPr="00FD092E">
        <w:rPr>
          <w:rFonts w:ascii="Book Antiqua" w:eastAsiaTheme="minorHAnsi" w:hAnsi="Book Antiqua" w:cs="Arial"/>
          <w:lang w:eastAsia="en-US"/>
        </w:rPr>
        <w:t>særlig Lov om b</w:t>
      </w:r>
      <w:r w:rsidR="00FD092E">
        <w:rPr>
          <w:rFonts w:ascii="Book Antiqua" w:eastAsiaTheme="minorHAnsi" w:hAnsi="Book Antiqua" w:cs="Arial"/>
          <w:lang w:eastAsia="en-US"/>
        </w:rPr>
        <w:t xml:space="preserve">arnehager og styringsdokumentet </w:t>
      </w:r>
      <w:r w:rsidR="00280CDE" w:rsidRPr="00FD092E">
        <w:rPr>
          <w:rFonts w:ascii="Book Antiqua" w:eastAsiaTheme="minorHAnsi" w:hAnsi="Book Antiqua" w:cs="Arial"/>
          <w:lang w:eastAsia="en-US"/>
        </w:rPr>
        <w:t>Rammeplan</w:t>
      </w:r>
      <w:r w:rsidR="00FD092E">
        <w:rPr>
          <w:rFonts w:ascii="Book Antiqua" w:eastAsiaTheme="minorHAnsi" w:hAnsi="Book Antiqua" w:cs="Arial"/>
          <w:lang w:eastAsia="en-US"/>
        </w:rPr>
        <w:t xml:space="preserve"> for barnehager</w:t>
      </w:r>
      <w:r w:rsidR="00280CDE" w:rsidRPr="00FD092E">
        <w:rPr>
          <w:rFonts w:ascii="Book Antiqua" w:eastAsiaTheme="minorHAnsi" w:hAnsi="Book Antiqua" w:cs="Arial"/>
          <w:lang w:eastAsia="en-US"/>
        </w:rPr>
        <w:t>.</w:t>
      </w:r>
    </w:p>
    <w:p w:rsidR="00C71852" w:rsidRPr="00FD092E" w:rsidRDefault="00C71852" w:rsidP="00C71852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Etterse a</w:t>
      </w:r>
      <w:r w:rsidR="00280CDE" w:rsidRPr="00FD092E">
        <w:rPr>
          <w:rFonts w:ascii="Book Antiqua" w:eastAsiaTheme="minorHAnsi" w:hAnsi="Book Antiqua" w:cs="Arial"/>
          <w:lang w:eastAsia="en-US"/>
        </w:rPr>
        <w:t>t barnehagens pedagogiske satsningsområde</w:t>
      </w:r>
      <w:r w:rsidRPr="00FD092E">
        <w:rPr>
          <w:rFonts w:ascii="Book Antiqua" w:eastAsiaTheme="minorHAnsi" w:hAnsi="Book Antiqua" w:cs="Arial"/>
          <w:lang w:eastAsia="en-US"/>
        </w:rPr>
        <w:t>r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gjenspeiles i de pedagogiske planene og i dagliglivet i barnehagen.</w:t>
      </w:r>
    </w:p>
    <w:p w:rsidR="00C71852" w:rsidRPr="00FD092E" w:rsidRDefault="00C71852" w:rsidP="00C71852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Er ansvarlig for at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de</w:t>
      </w:r>
      <w:r w:rsidRPr="00FD092E">
        <w:rPr>
          <w:rFonts w:ascii="Book Antiqua" w:eastAsiaTheme="minorHAnsi" w:hAnsi="Book Antiqua" w:cs="Arial"/>
          <w:lang w:eastAsia="en-US"/>
        </w:rPr>
        <w:t>t pedagogiske innholdet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kontinuerlig planle</w:t>
      </w:r>
      <w:r w:rsidRPr="00FD092E">
        <w:rPr>
          <w:rFonts w:ascii="Book Antiqua" w:eastAsiaTheme="minorHAnsi" w:hAnsi="Book Antiqua" w:cs="Arial"/>
          <w:lang w:eastAsia="en-US"/>
        </w:rPr>
        <w:t>gges, gjennomføres og evalueres og a</w:t>
      </w:r>
      <w:r w:rsidR="00280CDE" w:rsidRPr="00FD092E">
        <w:rPr>
          <w:rFonts w:ascii="Book Antiqua" w:eastAsiaTheme="minorHAnsi" w:hAnsi="Book Antiqua" w:cs="Arial"/>
          <w:lang w:eastAsia="en-US"/>
        </w:rPr>
        <w:t>t ansatte, barn og foreldre blir medvirkende i dette.</w:t>
      </w:r>
    </w:p>
    <w:p w:rsidR="001131A0" w:rsidRPr="00FD092E" w:rsidRDefault="001131A0" w:rsidP="00C71852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Utarbeide plan for kvalitetsutviklingen</w:t>
      </w:r>
    </w:p>
    <w:p w:rsidR="001131A0" w:rsidRPr="00FD092E" w:rsidRDefault="001131A0" w:rsidP="001131A0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Se til at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årsplanen skal vedtas av barnehagens samarbeidsutvalg.</w:t>
      </w:r>
    </w:p>
    <w:p w:rsidR="001131A0" w:rsidRPr="00FD092E" w:rsidRDefault="001131A0" w:rsidP="001131A0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olde seg faglig oppdatert og sørge for at ny, aktuell kunnskap tilflyter barnehagens øvrige ansatte.</w:t>
      </w:r>
    </w:p>
    <w:p w:rsidR="00280CDE" w:rsidRPr="00FD092E" w:rsidRDefault="001131A0" w:rsidP="001131A0">
      <w:pPr>
        <w:pStyle w:val="Listeavsnitt"/>
        <w:numPr>
          <w:ilvl w:val="1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Veilede og følg</w:t>
      </w:r>
      <w:r w:rsidR="00280CDE" w:rsidRPr="00FD092E">
        <w:rPr>
          <w:rFonts w:ascii="Book Antiqua" w:eastAsiaTheme="minorHAnsi" w:hAnsi="Book Antiqua" w:cs="Arial"/>
          <w:lang w:eastAsia="en-US"/>
        </w:rPr>
        <w:t>e opp de pedagogiske lederne enkeltvis og gjennom barnehagens lederteam.</w:t>
      </w:r>
    </w:p>
    <w:p w:rsidR="001131A0" w:rsidRDefault="001131A0" w:rsidP="00280CD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lang w:eastAsia="en-US"/>
        </w:rPr>
      </w:pPr>
    </w:p>
    <w:p w:rsidR="00FD092E" w:rsidRPr="00FD092E" w:rsidRDefault="00FD092E" w:rsidP="00280CD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lang w:eastAsia="en-US"/>
        </w:rPr>
      </w:pPr>
    </w:p>
    <w:p w:rsidR="00280CDE" w:rsidRPr="00491A97" w:rsidRDefault="00280CDE" w:rsidP="00491A97">
      <w:pPr>
        <w:pStyle w:val="Listeavsnitt"/>
        <w:numPr>
          <w:ilvl w:val="2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b/>
          <w:bCs/>
          <w:lang w:eastAsia="en-US"/>
        </w:rPr>
      </w:pPr>
      <w:r w:rsidRPr="00491A97">
        <w:rPr>
          <w:rFonts w:ascii="Book Antiqua" w:eastAsiaTheme="minorHAnsi" w:hAnsi="Book Antiqua" w:cs="Arial"/>
          <w:b/>
          <w:bCs/>
          <w:lang w:eastAsia="en-US"/>
        </w:rPr>
        <w:t>Personalleder</w:t>
      </w:r>
    </w:p>
    <w:p w:rsidR="00491A97" w:rsidRPr="00FD092E" w:rsidRDefault="00491A97" w:rsidP="00491A97">
      <w:pPr>
        <w:pStyle w:val="Listeavsnit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160"/>
        <w:rPr>
          <w:rFonts w:ascii="Book Antiqua" w:eastAsiaTheme="minorHAnsi" w:hAnsi="Book Antiqua" w:cs="Arial"/>
          <w:b/>
          <w:bCs/>
          <w:lang w:eastAsia="en-US"/>
        </w:rPr>
      </w:pP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 xml:space="preserve">Har ansvar </w:t>
      </w:r>
      <w:r w:rsidR="00280CDE" w:rsidRPr="00FD092E">
        <w:rPr>
          <w:rFonts w:ascii="Book Antiqua" w:eastAsiaTheme="minorHAnsi" w:hAnsi="Book Antiqua" w:cs="Arial"/>
          <w:lang w:eastAsia="en-US"/>
        </w:rPr>
        <w:t>f</w:t>
      </w:r>
      <w:r w:rsidRPr="00FD092E">
        <w:rPr>
          <w:rFonts w:ascii="Book Antiqua" w:eastAsiaTheme="minorHAnsi" w:hAnsi="Book Antiqua" w:cs="Arial"/>
          <w:lang w:eastAsia="en-US"/>
        </w:rPr>
        <w:t>or å lede personalet på en prof</w:t>
      </w:r>
      <w:r w:rsidR="00280CDE" w:rsidRPr="00FD092E">
        <w:rPr>
          <w:rFonts w:ascii="Book Antiqua" w:eastAsiaTheme="minorHAnsi" w:hAnsi="Book Antiqua" w:cs="Arial"/>
          <w:lang w:eastAsia="en-US"/>
        </w:rPr>
        <w:t>esjonell og god måte.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kal </w:t>
      </w:r>
      <w:r w:rsidRPr="00FD092E">
        <w:rPr>
          <w:rFonts w:ascii="Book Antiqua" w:eastAsiaTheme="minorHAnsi" w:hAnsi="Book Antiqua" w:cs="Arial"/>
          <w:lang w:eastAsia="en-US"/>
        </w:rPr>
        <w:t>legge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til rette for utvikling av en positiv og støttende organisasjonskultur, hvor trivsel preger og mangfold respekteres.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E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r ansvarlig for at barnehagens personalbehandling skjer i </w:t>
      </w:r>
      <w:r w:rsidRPr="00FD092E">
        <w:rPr>
          <w:rFonts w:ascii="Book Antiqua" w:eastAsiaTheme="minorHAnsi" w:hAnsi="Book Antiqua" w:cs="Arial"/>
          <w:lang w:eastAsia="en-US"/>
        </w:rPr>
        <w:t>tråd med gjeldende lover og for</w:t>
      </w:r>
      <w:r w:rsidR="00280CDE" w:rsidRPr="00FD092E">
        <w:rPr>
          <w:rFonts w:ascii="Book Antiqua" w:eastAsiaTheme="minorHAnsi" w:hAnsi="Book Antiqua" w:cs="Arial"/>
          <w:lang w:eastAsia="en-US"/>
        </w:rPr>
        <w:t>skrifter.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</w:t>
      </w:r>
      <w:r w:rsidR="00280CDE" w:rsidRPr="00FD092E">
        <w:rPr>
          <w:rFonts w:ascii="Book Antiqua" w:eastAsiaTheme="minorHAnsi" w:hAnsi="Book Antiqua" w:cs="Arial"/>
          <w:lang w:eastAsia="en-US"/>
        </w:rPr>
        <w:t>kal legge til</w:t>
      </w:r>
      <w:r w:rsidRPr="00FD092E">
        <w:rPr>
          <w:rFonts w:ascii="Book Antiqua" w:eastAsiaTheme="minorHAnsi" w:hAnsi="Book Antiqua" w:cs="Arial"/>
          <w:lang w:eastAsia="en-US"/>
        </w:rPr>
        <w:t xml:space="preserve"> </w:t>
      </w:r>
      <w:r w:rsidR="00280CDE" w:rsidRPr="00FD092E">
        <w:rPr>
          <w:rFonts w:ascii="Book Antiqua" w:eastAsiaTheme="minorHAnsi" w:hAnsi="Book Antiqua" w:cs="Arial"/>
          <w:lang w:eastAsia="en-US"/>
        </w:rPr>
        <w:t>rette for vekst og utvikling hos de ansatte, oppdage deres evner og forutsetninger som de kan få bruk for i barnehagen.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Har ansvar for å veilede og følg</w:t>
      </w:r>
      <w:r w:rsidR="00280CDE" w:rsidRPr="00FD092E">
        <w:rPr>
          <w:rFonts w:ascii="Book Antiqua" w:eastAsiaTheme="minorHAnsi" w:hAnsi="Book Antiqua" w:cs="Arial"/>
          <w:lang w:eastAsia="en-US"/>
        </w:rPr>
        <w:t>e opp de pedagogiske lederne i deres personallederrolle.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lastRenderedPageBreak/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ar ansvar for at medarbeidersamtaler blir gjennomført, og for å veilede og gi ros</w:t>
      </w:r>
      <w:r w:rsidRPr="00FD092E">
        <w:rPr>
          <w:rFonts w:ascii="Book Antiqua" w:eastAsiaTheme="minorHAnsi" w:hAnsi="Book Antiqua" w:cs="Arial"/>
          <w:lang w:eastAsia="en-US"/>
        </w:rPr>
        <w:t>/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ris til medarbeiderne i arbeid og i konfliktsituasjoner. 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</w:t>
      </w:r>
      <w:r w:rsidR="00280CDE" w:rsidRPr="00FD092E">
        <w:rPr>
          <w:rFonts w:ascii="Book Antiqua" w:eastAsiaTheme="minorHAnsi" w:hAnsi="Book Antiqua" w:cs="Arial"/>
          <w:lang w:eastAsia="en-US"/>
        </w:rPr>
        <w:t>kal påse at personalet samarbeider avdelingsvis og på tvers av avdelingene.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</w:t>
      </w:r>
      <w:r w:rsidR="00280CDE" w:rsidRPr="00FD092E">
        <w:rPr>
          <w:rFonts w:ascii="Book Antiqua" w:eastAsiaTheme="minorHAnsi" w:hAnsi="Book Antiqua" w:cs="Arial"/>
          <w:lang w:eastAsia="en-US"/>
        </w:rPr>
        <w:t>kal sørge for at nytilsatte får riktig oppl</w:t>
      </w:r>
      <w:r w:rsidRPr="00FD092E">
        <w:rPr>
          <w:rFonts w:ascii="Book Antiqua" w:eastAsiaTheme="minorHAnsi" w:hAnsi="Book Antiqua" w:cs="Arial"/>
          <w:lang w:eastAsia="en-US"/>
        </w:rPr>
        <w:t>æring og informasjon, og at han/</w:t>
      </w:r>
      <w:proofErr w:type="spellStart"/>
      <w:r w:rsidRPr="00FD092E">
        <w:rPr>
          <w:rFonts w:ascii="Book Antiqua" w:eastAsiaTheme="minorHAnsi" w:hAnsi="Book Antiqua" w:cs="Arial"/>
          <w:lang w:eastAsia="en-US"/>
        </w:rPr>
        <w:t>hun</w:t>
      </w:r>
      <w:r w:rsidR="00280CDE" w:rsidRPr="00FD092E">
        <w:rPr>
          <w:rFonts w:ascii="Book Antiqua" w:eastAsiaTheme="minorHAnsi" w:hAnsi="Book Antiqua" w:cs="Arial"/>
          <w:lang w:eastAsia="en-US"/>
        </w:rPr>
        <w:t>har</w:t>
      </w:r>
      <w:proofErr w:type="spellEnd"/>
      <w:r w:rsidR="00280CDE" w:rsidRPr="00FD092E">
        <w:rPr>
          <w:rFonts w:ascii="Book Antiqua" w:eastAsiaTheme="minorHAnsi" w:hAnsi="Book Antiqua" w:cs="Arial"/>
          <w:lang w:eastAsia="en-US"/>
        </w:rPr>
        <w:t xml:space="preserve"> fått og levert nødvendige kontrakter, instrukser og erklæringer </w:t>
      </w:r>
      <w:r w:rsidRPr="00FD092E">
        <w:rPr>
          <w:rFonts w:ascii="Book Antiqua" w:eastAsiaTheme="minorHAnsi" w:hAnsi="Book Antiqua" w:cs="Arial"/>
          <w:lang w:eastAsia="en-US"/>
        </w:rPr>
        <w:t>–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</w:t>
      </w:r>
      <w:r w:rsidRPr="00FD092E">
        <w:rPr>
          <w:rFonts w:ascii="Book Antiqua" w:eastAsiaTheme="minorHAnsi" w:hAnsi="Book Antiqua" w:cs="Arial"/>
          <w:lang w:eastAsia="en-US"/>
        </w:rPr>
        <w:t>og at han/hun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gjør seg kjent med lover, foreskrifter, retningslinjer og annet som har innflytelse på barnehagens drift og den enkeltes ansvar.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ar hovedansvaret for planlegging og g</w:t>
      </w:r>
      <w:r w:rsidRPr="00FD092E">
        <w:rPr>
          <w:rFonts w:ascii="Book Antiqua" w:eastAsiaTheme="minorHAnsi" w:hAnsi="Book Antiqua" w:cs="Arial"/>
          <w:lang w:eastAsia="en-US"/>
        </w:rPr>
        <w:t xml:space="preserve">jennomføring av personalmøter, 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planleggingsdager og avdelingsledermøter, og for </w:t>
      </w:r>
      <w:r w:rsidRPr="00FD092E">
        <w:rPr>
          <w:rFonts w:ascii="Book Antiqua" w:eastAsiaTheme="minorHAnsi" w:hAnsi="Book Antiqua" w:cs="Arial"/>
          <w:lang w:eastAsia="en-US"/>
        </w:rPr>
        <w:t>å gi ut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fellesinformasjon til medarbeiderne.</w:t>
      </w:r>
    </w:p>
    <w:p w:rsidR="00280CDE" w:rsidRPr="00FD092E" w:rsidRDefault="001131A0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ar ansvar for personalgruppens arbeid med å utforme årsplan for barn</w:t>
      </w:r>
      <w:r w:rsidRPr="00FD092E">
        <w:rPr>
          <w:rFonts w:ascii="Book Antiqua" w:eastAsiaTheme="minorHAnsi" w:hAnsi="Book Antiqua" w:cs="Arial"/>
          <w:lang w:eastAsia="en-US"/>
        </w:rPr>
        <w:t>e</w:t>
      </w:r>
      <w:r w:rsidR="00280CDE" w:rsidRPr="00FD092E">
        <w:rPr>
          <w:rFonts w:ascii="Book Antiqua" w:eastAsiaTheme="minorHAnsi" w:hAnsi="Book Antiqua" w:cs="Arial"/>
          <w:lang w:eastAsia="en-US"/>
        </w:rPr>
        <w:t>hagen, og for at årsplanen blir gjennomført.</w:t>
      </w:r>
    </w:p>
    <w:p w:rsidR="00280CDE" w:rsidRPr="00280CDE" w:rsidRDefault="00280CDE" w:rsidP="00280CD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lang w:eastAsia="en-US"/>
        </w:rPr>
      </w:pPr>
    </w:p>
    <w:p w:rsidR="00280CDE" w:rsidRPr="00280CDE" w:rsidRDefault="00280CDE" w:rsidP="00280CD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lang w:eastAsia="en-US"/>
        </w:rPr>
      </w:pPr>
    </w:p>
    <w:p w:rsidR="00FD092E" w:rsidRDefault="00280CDE" w:rsidP="00491A97">
      <w:pPr>
        <w:pStyle w:val="Listeavsnitt"/>
        <w:numPr>
          <w:ilvl w:val="0"/>
          <w:numId w:val="1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b/>
          <w:bCs/>
          <w:lang w:eastAsia="en-US"/>
        </w:rPr>
      </w:pPr>
      <w:r w:rsidRPr="00491A97">
        <w:rPr>
          <w:rFonts w:ascii="Book Antiqua" w:eastAsiaTheme="minorHAnsi" w:hAnsi="Book Antiqua" w:cs="Arial"/>
          <w:b/>
          <w:bCs/>
          <w:lang w:eastAsia="en-US"/>
        </w:rPr>
        <w:t xml:space="preserve">Administrativ leder </w:t>
      </w:r>
    </w:p>
    <w:p w:rsidR="00491A97" w:rsidRPr="00491A97" w:rsidRDefault="00491A97" w:rsidP="00491A97">
      <w:pPr>
        <w:pStyle w:val="Listeavsnit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484"/>
        <w:rPr>
          <w:rFonts w:ascii="Book Antiqua" w:eastAsiaTheme="minorHAnsi" w:hAnsi="Book Antiqua" w:cs="Arial"/>
          <w:b/>
          <w:bCs/>
          <w:lang w:eastAsia="en-US"/>
        </w:rPr>
      </w:pPr>
    </w:p>
    <w:p w:rsidR="001131A0" w:rsidRPr="00FD092E" w:rsidRDefault="00FD092E" w:rsidP="00FD092E">
      <w:pPr>
        <w:pStyle w:val="Listeavsnitt"/>
        <w:numPr>
          <w:ilvl w:val="0"/>
          <w:numId w:val="1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b/>
          <w:bCs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</w:t>
      </w:r>
      <w:r w:rsidR="00280CDE" w:rsidRPr="00FD092E">
        <w:rPr>
          <w:rFonts w:ascii="Book Antiqua" w:eastAsiaTheme="minorHAnsi" w:hAnsi="Book Antiqua" w:cs="Arial"/>
          <w:lang w:eastAsia="en-US"/>
        </w:rPr>
        <w:t>ørge for at det til enhver tid er utarbeidet tjenlige</w:t>
      </w:r>
      <w:r w:rsidR="001131A0" w:rsidRPr="00FD092E">
        <w:rPr>
          <w:rFonts w:ascii="Book Antiqua" w:eastAsiaTheme="minorHAnsi" w:hAnsi="Book Antiqua" w:cs="Arial"/>
          <w:lang w:eastAsia="en-US"/>
        </w:rPr>
        <w:t xml:space="preserve"> </w:t>
      </w:r>
      <w:r w:rsidR="00280CDE" w:rsidRPr="00FD092E">
        <w:rPr>
          <w:rFonts w:ascii="Book Antiqua" w:eastAsiaTheme="minorHAnsi" w:hAnsi="Book Antiqua" w:cs="Arial"/>
          <w:lang w:eastAsia="en-US"/>
        </w:rPr>
        <w:t>systemer og rutiner som sikrer en god og ef</w:t>
      </w:r>
      <w:r w:rsidRPr="00FD092E">
        <w:rPr>
          <w:rFonts w:ascii="Book Antiqua" w:eastAsiaTheme="minorHAnsi" w:hAnsi="Book Antiqua" w:cs="Arial"/>
          <w:lang w:eastAsia="en-US"/>
        </w:rPr>
        <w:t>f</w:t>
      </w:r>
      <w:r w:rsidR="00280CDE" w:rsidRPr="00FD092E">
        <w:rPr>
          <w:rFonts w:ascii="Book Antiqua" w:eastAsiaTheme="minorHAnsi" w:hAnsi="Book Antiqua" w:cs="Arial"/>
          <w:lang w:eastAsia="en-US"/>
        </w:rPr>
        <w:t>ektiv drift innenfor gjeldende lover og regler.</w:t>
      </w:r>
    </w:p>
    <w:p w:rsidR="006304EE" w:rsidRPr="00FD092E" w:rsidRDefault="006304E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ar ansvar for at barnehagens drift </w:t>
      </w:r>
      <w:r w:rsidR="00FD092E" w:rsidRPr="00FD092E">
        <w:rPr>
          <w:rFonts w:ascii="Book Antiqua" w:eastAsiaTheme="minorHAnsi" w:hAnsi="Book Antiqua" w:cs="Arial"/>
          <w:lang w:eastAsia="en-US"/>
        </w:rPr>
        <w:t>blir holdt innenfor tildelt bud</w:t>
      </w:r>
      <w:r w:rsidR="00280CDE" w:rsidRPr="00FD092E">
        <w:rPr>
          <w:rFonts w:ascii="Book Antiqua" w:eastAsiaTheme="minorHAnsi" w:hAnsi="Book Antiqua" w:cs="Arial"/>
          <w:lang w:eastAsia="en-US"/>
        </w:rPr>
        <w:t>s</w:t>
      </w:r>
      <w:r w:rsidRPr="00FD092E">
        <w:rPr>
          <w:rFonts w:ascii="Book Antiqua" w:eastAsiaTheme="minorHAnsi" w:hAnsi="Book Antiqua" w:cs="Arial"/>
          <w:lang w:eastAsia="en-US"/>
        </w:rPr>
        <w:t>jett, og for at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barnehagens muligheter for innt</w:t>
      </w:r>
      <w:r w:rsidRPr="00FD092E">
        <w:rPr>
          <w:rFonts w:ascii="Book Antiqua" w:eastAsiaTheme="minorHAnsi" w:hAnsi="Book Antiqua" w:cs="Arial"/>
          <w:lang w:eastAsia="en-US"/>
        </w:rPr>
        <w:t>ekter og tilskudd blir utnyttet.</w:t>
      </w:r>
    </w:p>
    <w:p w:rsidR="006304EE" w:rsidRPr="00FD092E" w:rsidRDefault="006304E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 xml:space="preserve">Kan </w:t>
      </w:r>
      <w:r w:rsidR="00280CDE" w:rsidRPr="00FD092E">
        <w:rPr>
          <w:rFonts w:ascii="Book Antiqua" w:eastAsiaTheme="minorHAnsi" w:hAnsi="Book Antiqua" w:cs="Arial"/>
          <w:lang w:eastAsia="en-US"/>
        </w:rPr>
        <w:t>ta økonomiske avgjørelser etter de retningslinjer som er gitt fra styret/eier.</w:t>
      </w:r>
    </w:p>
    <w:p w:rsidR="006304EE" w:rsidRPr="00FD092E" w:rsidRDefault="006304E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</w:t>
      </w:r>
      <w:r w:rsidR="00280CDE" w:rsidRPr="00FD092E">
        <w:rPr>
          <w:rFonts w:ascii="Book Antiqua" w:eastAsiaTheme="minorHAnsi" w:hAnsi="Book Antiqua" w:cs="Arial"/>
          <w:lang w:eastAsia="en-US"/>
        </w:rPr>
        <w:t>kal lage innstilling til opptak i henhold til barnehagens vedtek</w:t>
      </w:r>
      <w:r w:rsidRPr="00FD092E">
        <w:rPr>
          <w:rFonts w:ascii="Book Antiqua" w:eastAsiaTheme="minorHAnsi" w:hAnsi="Book Antiqua" w:cs="Arial"/>
          <w:lang w:eastAsia="en-US"/>
        </w:rPr>
        <w:t>ter, og er ansvarlig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for at ledige p</w:t>
      </w:r>
      <w:r w:rsidRPr="00FD092E">
        <w:rPr>
          <w:rFonts w:ascii="Book Antiqua" w:eastAsiaTheme="minorHAnsi" w:hAnsi="Book Antiqua" w:cs="Arial"/>
          <w:lang w:eastAsia="en-US"/>
        </w:rPr>
        <w:t>lasser fylles så fort som mulig.</w:t>
      </w:r>
    </w:p>
    <w:p w:rsidR="00280CDE" w:rsidRPr="00FD092E" w:rsidRDefault="006304E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E</w:t>
      </w:r>
      <w:r w:rsidR="00280CDE" w:rsidRPr="00FD092E">
        <w:rPr>
          <w:rFonts w:ascii="Book Antiqua" w:eastAsiaTheme="minorHAnsi" w:hAnsi="Book Antiqua" w:cs="Arial"/>
          <w:lang w:eastAsia="en-US"/>
        </w:rPr>
        <w:t>r eiers representant i barne</w:t>
      </w:r>
      <w:r w:rsidRPr="00FD092E">
        <w:rPr>
          <w:rFonts w:ascii="Book Antiqua" w:eastAsiaTheme="minorHAnsi" w:hAnsi="Book Antiqua" w:cs="Arial"/>
          <w:lang w:eastAsia="en-US"/>
        </w:rPr>
        <w:t>hagen</w:t>
      </w:r>
      <w:r w:rsidR="00280CDE" w:rsidRPr="00FD092E">
        <w:rPr>
          <w:rFonts w:ascii="Book Antiqua" w:eastAsiaTheme="minorHAnsi" w:hAnsi="Book Antiqua" w:cs="Arial"/>
          <w:lang w:eastAsia="en-US"/>
        </w:rPr>
        <w:t xml:space="preserve"> o</w:t>
      </w:r>
      <w:r w:rsidRPr="00FD092E">
        <w:rPr>
          <w:rFonts w:ascii="Book Antiqua" w:eastAsiaTheme="minorHAnsi" w:hAnsi="Book Antiqua" w:cs="Arial"/>
          <w:lang w:eastAsia="en-US"/>
        </w:rPr>
        <w:t xml:space="preserve">g ansvarlig for informasjon om </w:t>
      </w:r>
      <w:r w:rsidR="00280CDE" w:rsidRPr="00FD092E">
        <w:rPr>
          <w:rFonts w:ascii="Book Antiqua" w:eastAsiaTheme="minorHAnsi" w:hAnsi="Book Antiqua" w:cs="Arial"/>
          <w:lang w:eastAsia="en-US"/>
        </w:rPr>
        <w:t>barnehagens</w:t>
      </w:r>
      <w:r w:rsidRPr="00FD092E">
        <w:rPr>
          <w:rFonts w:ascii="Book Antiqua" w:eastAsiaTheme="minorHAnsi" w:hAnsi="Book Antiqua" w:cs="Arial"/>
          <w:lang w:eastAsia="en-US"/>
        </w:rPr>
        <w:t xml:space="preserve"> </w:t>
      </w:r>
      <w:r w:rsidR="00280CDE" w:rsidRPr="00FD092E">
        <w:rPr>
          <w:rFonts w:ascii="Book Antiqua" w:eastAsiaTheme="minorHAnsi" w:hAnsi="Book Antiqua" w:cs="Arial"/>
          <w:lang w:eastAsia="en-US"/>
        </w:rPr>
        <w:t>drift og for å informere eier om behov for utbedringer og vedlikehold.</w:t>
      </w:r>
    </w:p>
    <w:p w:rsidR="00280CDE" w:rsidRPr="00FD092E" w:rsidRDefault="006304E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ar ansvar for at barnehagens virksomhet til enhver tid er beskrevet og sikret gjennom barnehagens rutiner for HMS-arbeid og at de ansatte får tilstrekkelig informasjon om innholdet og sin egen medvirkning og ansvar.</w:t>
      </w:r>
    </w:p>
    <w:p w:rsidR="00280CDE" w:rsidRPr="00FD092E" w:rsidRDefault="006304E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ar det overordnede ansvar for samarbeid med barnas foresatte, for foreldremøter og informasjon fra barnehagen.</w:t>
      </w:r>
    </w:p>
    <w:p w:rsidR="006304EE" w:rsidRPr="00FD092E" w:rsidRDefault="00280CD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Skal</w:t>
      </w:r>
      <w:r w:rsidR="006304EE" w:rsidRPr="00FD092E">
        <w:rPr>
          <w:rFonts w:ascii="Book Antiqua" w:eastAsiaTheme="minorHAnsi" w:hAnsi="Book Antiqua" w:cs="Arial"/>
          <w:lang w:eastAsia="en-US"/>
        </w:rPr>
        <w:t xml:space="preserve"> sørge for at nødvendige råd(blant annet </w:t>
      </w:r>
      <w:r w:rsidRPr="00FD092E">
        <w:rPr>
          <w:rFonts w:ascii="Book Antiqua" w:eastAsiaTheme="minorHAnsi" w:hAnsi="Book Antiqua" w:cs="Arial"/>
          <w:lang w:eastAsia="en-US"/>
        </w:rPr>
        <w:t>samarbeidsutvalg og foreldreråd) og utvalg blir opprettet og at disse fungere</w:t>
      </w:r>
      <w:r w:rsidR="006304EE" w:rsidRPr="00FD092E">
        <w:rPr>
          <w:rFonts w:ascii="Book Antiqua" w:eastAsiaTheme="minorHAnsi" w:hAnsi="Book Antiqua" w:cs="Arial"/>
          <w:lang w:eastAsia="en-US"/>
        </w:rPr>
        <w:t xml:space="preserve">r etter hensikten. </w:t>
      </w:r>
    </w:p>
    <w:p w:rsidR="00280CDE" w:rsidRPr="00FD092E" w:rsidRDefault="00280CDE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Datatilsynet har laget egne regler for elektronisk lagring av informasjon. Daglig leder skal se</w:t>
      </w:r>
      <w:r w:rsidR="006304EE" w:rsidRPr="00FD092E">
        <w:rPr>
          <w:rFonts w:ascii="Book Antiqua" w:eastAsiaTheme="minorHAnsi" w:hAnsi="Book Antiqua" w:cs="Arial"/>
          <w:lang w:eastAsia="en-US"/>
        </w:rPr>
        <w:t xml:space="preserve"> til at</w:t>
      </w:r>
      <w:r w:rsidRPr="00FD092E">
        <w:rPr>
          <w:rFonts w:ascii="Book Antiqua" w:eastAsiaTheme="minorHAnsi" w:hAnsi="Book Antiqua" w:cs="Arial"/>
          <w:lang w:eastAsia="en-US"/>
        </w:rPr>
        <w:t xml:space="preserve"> ansatte og deres pårørende</w:t>
      </w:r>
      <w:r w:rsidR="006304EE" w:rsidRPr="00FD092E">
        <w:rPr>
          <w:rFonts w:ascii="Book Antiqua" w:eastAsiaTheme="minorHAnsi" w:hAnsi="Book Antiqua" w:cs="Arial"/>
          <w:lang w:eastAsia="en-US"/>
        </w:rPr>
        <w:t>s opplysninger blir oppbevart forskriftsmessig. Skal også sørge for at de</w:t>
      </w:r>
      <w:r w:rsidR="00ED76ED" w:rsidRPr="00FD092E">
        <w:rPr>
          <w:rFonts w:ascii="Book Antiqua" w:eastAsiaTheme="minorHAnsi" w:hAnsi="Book Antiqua" w:cs="Arial"/>
          <w:lang w:eastAsia="en-US"/>
        </w:rPr>
        <w:t>t</w:t>
      </w:r>
      <w:r w:rsidR="006304EE" w:rsidRPr="00FD092E">
        <w:rPr>
          <w:rFonts w:ascii="Book Antiqua" w:eastAsiaTheme="minorHAnsi" w:hAnsi="Book Antiqua" w:cs="Arial"/>
          <w:lang w:eastAsia="en-US"/>
        </w:rPr>
        <w:t xml:space="preserve"> blir</w:t>
      </w:r>
      <w:r w:rsidRPr="00FD092E">
        <w:rPr>
          <w:rFonts w:ascii="Book Antiqua" w:eastAsiaTheme="minorHAnsi" w:hAnsi="Book Antiqua" w:cs="Arial"/>
          <w:lang w:eastAsia="en-US"/>
        </w:rPr>
        <w:t xml:space="preserve"> hentet inn nødvendige tillatelser </w:t>
      </w:r>
      <w:r w:rsidR="006304EE" w:rsidRPr="00FD092E">
        <w:rPr>
          <w:rFonts w:ascii="Book Antiqua" w:eastAsiaTheme="minorHAnsi" w:hAnsi="Book Antiqua" w:cs="Arial"/>
          <w:lang w:eastAsia="en-US"/>
        </w:rPr>
        <w:t xml:space="preserve">for barna </w:t>
      </w:r>
      <w:r w:rsidRPr="00FD092E">
        <w:rPr>
          <w:rFonts w:ascii="Book Antiqua" w:eastAsiaTheme="minorHAnsi" w:hAnsi="Book Antiqua" w:cs="Arial"/>
          <w:lang w:eastAsia="en-US"/>
        </w:rPr>
        <w:t xml:space="preserve">på de områder hvor det kreves. </w:t>
      </w:r>
    </w:p>
    <w:p w:rsidR="00280CDE" w:rsidRPr="00FD092E" w:rsidRDefault="00ED76ED" w:rsidP="00FD092E">
      <w:pPr>
        <w:pStyle w:val="Listeavsnit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ind w:left="3192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H</w:t>
      </w:r>
      <w:r w:rsidR="00280CDE" w:rsidRPr="00FD092E">
        <w:rPr>
          <w:rFonts w:ascii="Book Antiqua" w:eastAsiaTheme="minorHAnsi" w:hAnsi="Book Antiqua" w:cs="Arial"/>
          <w:lang w:eastAsia="en-US"/>
        </w:rPr>
        <w:t>ar ansvar for at aktuell og historisk</w:t>
      </w:r>
      <w:r w:rsidRPr="00FD092E">
        <w:rPr>
          <w:rFonts w:ascii="Book Antiqua" w:eastAsiaTheme="minorHAnsi" w:hAnsi="Book Antiqua" w:cs="Arial"/>
          <w:lang w:eastAsia="en-US"/>
        </w:rPr>
        <w:t xml:space="preserve"> informasjon blir oppbevart try</w:t>
      </w:r>
      <w:r w:rsidR="00280CDE" w:rsidRPr="00FD092E">
        <w:rPr>
          <w:rFonts w:ascii="Book Antiqua" w:eastAsiaTheme="minorHAnsi" w:hAnsi="Book Antiqua" w:cs="Arial"/>
          <w:lang w:eastAsia="en-US"/>
        </w:rPr>
        <w:t>gt.</w:t>
      </w:r>
    </w:p>
    <w:p w:rsidR="00280CDE" w:rsidRPr="00280CDE" w:rsidRDefault="00280CDE" w:rsidP="00FD09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lang w:eastAsia="en-US"/>
        </w:rPr>
      </w:pPr>
      <w:r w:rsidRPr="00280CDE">
        <w:rPr>
          <w:rFonts w:ascii="Book Antiqua" w:eastAsiaTheme="minorHAnsi" w:hAnsi="Book Antiqua" w:cs="Arial"/>
          <w:lang w:eastAsia="en-US"/>
        </w:rPr>
        <w:lastRenderedPageBreak/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280CDE" w:rsidRPr="00280CDE" w:rsidTr="000A57F7"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</w:tcPr>
          <w:p w:rsidR="00280CDE" w:rsidRPr="00FD092E" w:rsidRDefault="00ED76ED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kal i samarbeid med styre/eier sørge for nødvendig annonsering av ledige stillinger og delta i gjennomføring av intervju og ansettelse.</w:t>
            </w:r>
          </w:p>
          <w:p w:rsidR="00280CDE" w:rsidRPr="00FD092E" w:rsidRDefault="00ED76ED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kal holde seg orientert om avdelingenes planer, og at planer gjennomføres og evalueres.</w:t>
            </w:r>
          </w:p>
          <w:p w:rsidR="00280CDE" w:rsidRPr="00FD092E" w:rsidRDefault="00ED76ED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kal påse at foreldre får god og regelmessig informasjon fra avdelingene, og at nye foreldre får ensartet og nok informasjon.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 xml:space="preserve">kal planlegge </w:t>
            </w:r>
            <w:proofErr w:type="gramStart"/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og</w:t>
            </w:r>
            <w:proofErr w:type="gramEnd"/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 xml:space="preserve"> tilrettelegge gode samarbeidsrutiner med instanser utenfor barnehagen, og med barnehagens styre/eier.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kal sørge for at det opprettes kontakt med samarbeidsinstanser for barn som har behov for ekstra hjelp og støtte.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kal se til at personalet behandler hus, lekeplass, inventar og materiell på en forsvarlig måte.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kal følgje opp de ansattes sykefravær i samsvar med gjeldende retningslinjer og regler.</w:t>
            </w:r>
          </w:p>
          <w:p w:rsidR="00280CDE" w:rsidRPr="00FD092E" w:rsidRDefault="00280CDE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BB44EF" w:rsidRPr="00FD092E">
              <w:rPr>
                <w:rFonts w:ascii="Book Antiqua" w:eastAsiaTheme="minorHAnsi" w:hAnsi="Book Antiqua" w:cs="Arial"/>
                <w:lang w:eastAsia="en-US"/>
              </w:rPr>
              <w:t>kal s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>ørge for at ansatte har valgte representanter, og ha et nært samarbeid med disse.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 xml:space="preserve">kal ta 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>i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mot, behandl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>e og fordele barnehagens papirb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aserte og elektroniske post.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 xml:space="preserve">Skal medvirke dersom det er tvil om barnets helsetilstand er svekket i slik grad at foreldre/foresatte må tilkalles. 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 xml:space="preserve">Se til at 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informasjon om barns sykdom og allergier skal bli kjent for det pers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>onalet det gjelder, og at medis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inering i barnehagen skjer etter vedtatte retningslinjer og et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>t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er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 xml:space="preserve"> skriftlig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 xml:space="preserve"> avtale med foreldre. Medisiner skal oppbevares forskriftsmessig.</w:t>
            </w:r>
          </w:p>
          <w:p w:rsidR="00280CDE" w:rsidRPr="00FD092E" w:rsidRDefault="00BB44EF" w:rsidP="00FD092E">
            <w:pPr>
              <w:pStyle w:val="Listeavsnitt"/>
              <w:numPr>
                <w:ilvl w:val="0"/>
                <w:numId w:val="16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Theme="minorHAnsi" w:hAnsi="Book Antiqua" w:cs="Arial"/>
                <w:lang w:eastAsia="en-US"/>
              </w:rPr>
            </w:pPr>
            <w:r w:rsidRPr="00FD092E">
              <w:rPr>
                <w:rFonts w:ascii="Book Antiqua" w:eastAsiaTheme="minorHAnsi" w:hAnsi="Book Antiqua" w:cs="Arial"/>
                <w:lang w:eastAsia="en-US"/>
              </w:rPr>
              <w:t>H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ar et særlig a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>nsvar for at barnehagen ivaretar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 xml:space="preserve"> melde</w:t>
            </w:r>
            <w:r w:rsidRPr="00FD092E">
              <w:rPr>
                <w:rFonts w:ascii="Book Antiqua" w:eastAsiaTheme="minorHAnsi" w:hAnsi="Book Antiqua" w:cs="Arial"/>
                <w:lang w:eastAsia="en-US"/>
              </w:rPr>
              <w:t xml:space="preserve"> </w:t>
            </w:r>
            <w:r w:rsidR="00280CDE" w:rsidRPr="00FD092E">
              <w:rPr>
                <w:rFonts w:ascii="Book Antiqua" w:eastAsiaTheme="minorHAnsi" w:hAnsi="Book Antiqua" w:cs="Arial"/>
                <w:lang w:eastAsia="en-US"/>
              </w:rPr>
              <w:t>-og opplysningsplikt etter barnehagelovens §§ 22 og 23.</w:t>
            </w:r>
          </w:p>
          <w:p w:rsidR="00280CDE" w:rsidRPr="00280CDE" w:rsidRDefault="00280CDE" w:rsidP="00280C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ook Antiqua" w:eastAsiaTheme="minorHAnsi" w:hAnsi="Book Antiqua" w:cs="Arial"/>
                <w:lang w:eastAsia="en-US"/>
              </w:rPr>
            </w:pPr>
          </w:p>
        </w:tc>
      </w:tr>
    </w:tbl>
    <w:p w:rsidR="00FD092E" w:rsidRPr="00FD092E" w:rsidRDefault="00FD092E" w:rsidP="00FD092E"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 xml:space="preserve">Dato og signatur: </w:t>
      </w:r>
    </w:p>
    <w:p w:rsidR="00FD092E" w:rsidRPr="00FD092E" w:rsidRDefault="00FD092E" w:rsidP="00FD092E"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Book Antiqua" w:eastAsiaTheme="minorHAnsi" w:hAnsi="Book Antiqua" w:cs="Arial"/>
          <w:lang w:eastAsia="en-US"/>
        </w:rPr>
      </w:pPr>
    </w:p>
    <w:p w:rsidR="00280CDE" w:rsidRPr="00280CDE" w:rsidRDefault="00FD092E" w:rsidP="00FD092E"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>_________________________</w:t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  <w:t>___________________________</w:t>
      </w:r>
    </w:p>
    <w:p w:rsidR="00280CDE" w:rsidRPr="00280CDE" w:rsidRDefault="00FD092E" w:rsidP="00280CDE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Arial"/>
          <w:lang w:eastAsia="en-US"/>
        </w:rPr>
      </w:pPr>
      <w:r w:rsidRPr="00FD092E">
        <w:rPr>
          <w:rFonts w:ascii="Book Antiqua" w:eastAsiaTheme="minorHAnsi" w:hAnsi="Book Antiqua" w:cs="Arial"/>
          <w:lang w:eastAsia="en-US"/>
        </w:rPr>
        <w:tab/>
        <w:t>Styreleder</w:t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</w:r>
      <w:r w:rsidRPr="00FD092E">
        <w:rPr>
          <w:rFonts w:ascii="Book Antiqua" w:eastAsiaTheme="minorHAnsi" w:hAnsi="Book Antiqua" w:cs="Arial"/>
          <w:lang w:eastAsia="en-US"/>
        </w:rPr>
        <w:tab/>
        <w:t>Daglig leder</w:t>
      </w:r>
    </w:p>
    <w:p w:rsidR="00280CDE" w:rsidRPr="00280CDE" w:rsidRDefault="00280CDE" w:rsidP="00280CDE">
      <w:pPr>
        <w:spacing w:before="240"/>
        <w:rPr>
          <w:rFonts w:eastAsiaTheme="minorHAnsi"/>
          <w:lang w:eastAsia="en-US"/>
        </w:rPr>
      </w:pPr>
    </w:p>
    <w:p w:rsidR="00862117" w:rsidRDefault="00862117" w:rsidP="00280CDE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1D5C53" w:rsidRDefault="001D5C53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2F7A9F" w:rsidRDefault="002F7A9F" w:rsidP="002F7A9F">
      <w:pPr>
        <w:pStyle w:val="Listeavsnitt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Brannvernleder</w:t>
      </w:r>
    </w:p>
    <w:p w:rsidR="002F7A9F" w:rsidRDefault="0070530D" w:rsidP="002F7A9F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hver dag:</w:t>
      </w:r>
    </w:p>
    <w:p w:rsidR="002F7A9F" w:rsidRDefault="002F7A9F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Kontrollere at rømningsveier for brann er frie og i riktig funksjon.</w:t>
      </w:r>
    </w:p>
    <w:p w:rsidR="002F7A9F" w:rsidRDefault="002F7A9F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Sørge for orden i rømningsveier</w:t>
      </w:r>
    </w:p>
    <w:p w:rsidR="002F7A9F" w:rsidRDefault="0070530D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 til a</w:t>
      </w:r>
      <w:r w:rsidR="002F7A9F">
        <w:rPr>
          <w:rFonts w:ascii="Book Antiqua" w:hAnsi="Book Antiqua"/>
          <w:sz w:val="24"/>
          <w:szCs w:val="24"/>
        </w:rPr>
        <w:t xml:space="preserve">t dørhåndtak, </w:t>
      </w:r>
      <w:proofErr w:type="spellStart"/>
      <w:r w:rsidR="002F7A9F">
        <w:rPr>
          <w:rFonts w:ascii="Book Antiqua" w:hAnsi="Book Antiqua"/>
          <w:sz w:val="24"/>
          <w:szCs w:val="24"/>
        </w:rPr>
        <w:t>nødlåser</w:t>
      </w:r>
      <w:proofErr w:type="spellEnd"/>
      <w:r w:rsidR="002F7A9F">
        <w:rPr>
          <w:rFonts w:ascii="Book Antiqua" w:hAnsi="Book Antiqua"/>
          <w:sz w:val="24"/>
          <w:szCs w:val="24"/>
        </w:rPr>
        <w:t xml:space="preserve"> og skilt fungerer riktig</w:t>
      </w:r>
    </w:p>
    <w:p w:rsidR="0070530D" w:rsidRDefault="0070530D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 brannvernkart er riktig plassert. </w:t>
      </w:r>
    </w:p>
    <w:p w:rsidR="00747913" w:rsidRDefault="00747913" w:rsidP="00747913">
      <w:pPr>
        <w:pStyle w:val="Listeavsnitt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også se til:</w:t>
      </w:r>
    </w:p>
    <w:p w:rsidR="005D265D" w:rsidRDefault="005D265D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 alle ansatte er kjent med brannvernskartets innhold, </w:t>
      </w:r>
      <w:r w:rsidR="00747913">
        <w:rPr>
          <w:rFonts w:ascii="Book Antiqua" w:hAnsi="Book Antiqua"/>
          <w:sz w:val="24"/>
          <w:szCs w:val="24"/>
        </w:rPr>
        <w:t xml:space="preserve">soner, utstyr og er kjent med rømmingsveier for avdelingene. </w:t>
      </w:r>
    </w:p>
    <w:p w:rsidR="00747913" w:rsidRDefault="00747913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 alt utstyr er plassert riktig og at det fungerer som det skal. </w:t>
      </w:r>
    </w:p>
    <w:p w:rsidR="00747913" w:rsidRDefault="00747913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 etterfylling av brannvernutstyr foretas ved behov</w:t>
      </w:r>
    </w:p>
    <w:p w:rsidR="00747913" w:rsidRDefault="00747913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 varslingsanlegg og røykvarslere fungerer riktig</w:t>
      </w:r>
    </w:p>
    <w:p w:rsidR="00747913" w:rsidRDefault="00747913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ha fullstendig oversikt over brannvernpermens innhold og skal revidere denne ved behov. </w:t>
      </w:r>
    </w:p>
    <w:p w:rsidR="00747913" w:rsidRDefault="00747913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Er ansvarlig for at system for at forebyggende brannvern avtales med lokal tilsynsmyndighet.</w:t>
      </w:r>
    </w:p>
    <w:p w:rsidR="00747913" w:rsidRDefault="00747913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hvert halvår utarbeide og revidere en risikovurdering vedrørende brannvern i barnehagen. Denne skal sendes HMS </w:t>
      </w:r>
      <w:proofErr w:type="gramStart"/>
      <w:r>
        <w:rPr>
          <w:rFonts w:ascii="Book Antiqua" w:hAnsi="Book Antiqua"/>
          <w:sz w:val="24"/>
          <w:szCs w:val="24"/>
        </w:rPr>
        <w:t>ansvarlig  med</w:t>
      </w:r>
      <w:proofErr w:type="gramEnd"/>
      <w:r>
        <w:rPr>
          <w:rFonts w:ascii="Book Antiqua" w:hAnsi="Book Antiqua"/>
          <w:sz w:val="24"/>
          <w:szCs w:val="24"/>
        </w:rPr>
        <w:t xml:space="preserve"> kopi til daglig leder</w:t>
      </w:r>
    </w:p>
    <w:p w:rsidR="00747913" w:rsidRDefault="00007E34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gjennomføre lovpålagt brannvernlederkurs.</w:t>
      </w:r>
    </w:p>
    <w:p w:rsidR="00007E34" w:rsidRDefault="00007E34" w:rsidP="002F7A9F">
      <w:pPr>
        <w:pStyle w:val="Listeavsnitt"/>
        <w:numPr>
          <w:ilvl w:val="1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gjennomføre 1-2 brannøvelser hvert halvår. Det skal være varslete og uvarslete øvelser. </w:t>
      </w:r>
    </w:p>
    <w:p w:rsidR="001D5C53" w:rsidRDefault="001D5C53" w:rsidP="00007E34">
      <w:pPr>
        <w:spacing w:line="360" w:lineRule="auto"/>
        <w:rPr>
          <w:rFonts w:ascii="Book Antiqua" w:hAnsi="Book Antiqua"/>
          <w:sz w:val="24"/>
          <w:szCs w:val="24"/>
        </w:rPr>
      </w:pPr>
    </w:p>
    <w:p w:rsidR="001D5C53" w:rsidRDefault="001D5C53" w:rsidP="00007E34">
      <w:pPr>
        <w:spacing w:line="360" w:lineRule="auto"/>
        <w:rPr>
          <w:rFonts w:ascii="Book Antiqua" w:hAnsi="Book Antiqua"/>
          <w:sz w:val="24"/>
          <w:szCs w:val="24"/>
        </w:rPr>
      </w:pPr>
    </w:p>
    <w:p w:rsidR="001D5C53" w:rsidRDefault="001D5C53" w:rsidP="00007E34">
      <w:pPr>
        <w:spacing w:line="360" w:lineRule="auto"/>
        <w:rPr>
          <w:rFonts w:ascii="Book Antiqua" w:hAnsi="Book Antiqua"/>
          <w:sz w:val="24"/>
          <w:szCs w:val="24"/>
        </w:rPr>
      </w:pPr>
    </w:p>
    <w:p w:rsidR="001D5C53" w:rsidRDefault="001D5C53" w:rsidP="00007E34">
      <w:pPr>
        <w:spacing w:line="360" w:lineRule="auto"/>
        <w:rPr>
          <w:rFonts w:ascii="Book Antiqua" w:hAnsi="Book Antiqua"/>
          <w:sz w:val="24"/>
          <w:szCs w:val="24"/>
        </w:rPr>
      </w:pPr>
    </w:p>
    <w:p w:rsidR="001D5C53" w:rsidRDefault="001D5C53" w:rsidP="00007E34">
      <w:pPr>
        <w:spacing w:line="360" w:lineRule="auto"/>
        <w:rPr>
          <w:rFonts w:ascii="Book Antiqua" w:hAnsi="Book Antiqua"/>
          <w:sz w:val="24"/>
          <w:szCs w:val="24"/>
        </w:rPr>
      </w:pPr>
    </w:p>
    <w:p w:rsidR="00491A97" w:rsidRDefault="00491A97" w:rsidP="00007E34">
      <w:pPr>
        <w:spacing w:line="360" w:lineRule="auto"/>
        <w:rPr>
          <w:rFonts w:ascii="Book Antiqua" w:hAnsi="Book Antiqua"/>
          <w:sz w:val="24"/>
          <w:szCs w:val="24"/>
        </w:rPr>
      </w:pPr>
    </w:p>
    <w:p w:rsidR="00007E34" w:rsidRDefault="001D5C53" w:rsidP="00007E34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Verneombud</w:t>
      </w:r>
    </w:p>
    <w:p w:rsidR="001D5C53" w:rsidRDefault="001D5C53" w:rsidP="001D5C53">
      <w:pPr>
        <w:pStyle w:val="Listeavsnitt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Rolle og stillingsbeskrivelse:</w:t>
      </w:r>
    </w:p>
    <w:p w:rsidR="001D5C53" w:rsidRDefault="001D5C53" w:rsidP="003D3C6D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Forholder seg til daglig leder i den enkelte barnehage</w:t>
      </w:r>
    </w:p>
    <w:p w:rsidR="003D3C6D" w:rsidRDefault="003D3C6D" w:rsidP="003D3C6D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ivareta arbeidstakernes interesser i arbeidsmiljøsaker og se til at arbeidstakernes sikkerhet, helse og velferd er ivaretatt i samsvar med arbeidsmiljøloven</w:t>
      </w:r>
      <w:r w:rsidR="009D3D3A">
        <w:rPr>
          <w:rFonts w:ascii="Book Antiqua" w:hAnsi="Book Antiqua"/>
          <w:sz w:val="24"/>
          <w:szCs w:val="24"/>
        </w:rPr>
        <w:t>.</w:t>
      </w:r>
    </w:p>
    <w:p w:rsidR="009D3D3A" w:rsidRDefault="009D3D3A" w:rsidP="003D3C6D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gjennomgå lovpålagt kurs i henhold til arbeidsmiljølovens bestemmelser.</w:t>
      </w:r>
    </w:p>
    <w:p w:rsidR="009D3D3A" w:rsidRDefault="009D3D3A" w:rsidP="009D3D3A">
      <w:pPr>
        <w:pStyle w:val="Listeavsnitt"/>
        <w:spacing w:line="360" w:lineRule="auto"/>
        <w:ind w:left="1440"/>
        <w:rPr>
          <w:rFonts w:ascii="Book Antiqua" w:hAnsi="Book Antiqua"/>
          <w:sz w:val="24"/>
          <w:szCs w:val="24"/>
        </w:rPr>
      </w:pPr>
    </w:p>
    <w:p w:rsidR="009D3D3A" w:rsidRDefault="009D3D3A" w:rsidP="009D3D3A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Eventuelle samarbeidsproblemer og tilbakemeldinger fra personalet til verneombud skal håndteres </w:t>
      </w:r>
      <w:proofErr w:type="spellStart"/>
      <w:r>
        <w:rPr>
          <w:rFonts w:ascii="Book Antiqua" w:hAnsi="Book Antiqua"/>
          <w:sz w:val="24"/>
          <w:szCs w:val="24"/>
        </w:rPr>
        <w:t>internti</w:t>
      </w:r>
      <w:proofErr w:type="spellEnd"/>
      <w:r>
        <w:rPr>
          <w:rFonts w:ascii="Book Antiqua" w:hAnsi="Book Antiqua"/>
          <w:sz w:val="24"/>
          <w:szCs w:val="24"/>
        </w:rPr>
        <w:t xml:space="preserve"> hver enkelt barnehage og skal søkes løst internt. </w:t>
      </w:r>
    </w:p>
    <w:p w:rsidR="009D3D3A" w:rsidRPr="009D3D3A" w:rsidRDefault="009D3D3A" w:rsidP="009D3D3A">
      <w:pPr>
        <w:pStyle w:val="Listeavsnitt"/>
        <w:rPr>
          <w:rFonts w:ascii="Book Antiqua" w:hAnsi="Book Antiqua"/>
          <w:sz w:val="24"/>
          <w:szCs w:val="24"/>
        </w:rPr>
      </w:pPr>
    </w:p>
    <w:p w:rsidR="009D3D3A" w:rsidRDefault="009D3D3A" w:rsidP="009D3D3A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Verneombud kan varsle styret i </w:t>
      </w:r>
      <w:proofErr w:type="spellStart"/>
      <w:r>
        <w:rPr>
          <w:rFonts w:ascii="Book Antiqua" w:hAnsi="Book Antiqua"/>
          <w:sz w:val="24"/>
          <w:szCs w:val="24"/>
        </w:rPr>
        <w:t>Eventus</w:t>
      </w:r>
      <w:proofErr w:type="spellEnd"/>
      <w:r>
        <w:rPr>
          <w:rFonts w:ascii="Book Antiqua" w:hAnsi="Book Antiqua"/>
          <w:sz w:val="24"/>
          <w:szCs w:val="24"/>
        </w:rPr>
        <w:t xml:space="preserve"> ved brudd på arbeidsmiljøloven, eller brudd på de etiske retningslinjene.</w:t>
      </w:r>
    </w:p>
    <w:p w:rsidR="009D3D3A" w:rsidRDefault="009D3D3A" w:rsidP="009D3D3A">
      <w:pPr>
        <w:pStyle w:val="Listeavsnitt"/>
        <w:rPr>
          <w:rFonts w:ascii="Book Antiqua" w:hAnsi="Book Antiqua"/>
          <w:sz w:val="24"/>
          <w:szCs w:val="24"/>
        </w:rPr>
      </w:pPr>
    </w:p>
    <w:p w:rsidR="009D3D3A" w:rsidRPr="009D3D3A" w:rsidRDefault="009D3D3A" w:rsidP="009D3D3A">
      <w:pPr>
        <w:pStyle w:val="Listeavsnitt"/>
        <w:rPr>
          <w:rFonts w:ascii="Book Antiqua" w:hAnsi="Book Antiqua"/>
          <w:sz w:val="24"/>
          <w:szCs w:val="24"/>
        </w:rPr>
      </w:pPr>
    </w:p>
    <w:p w:rsidR="009D3D3A" w:rsidRDefault="009D3D3A" w:rsidP="009D3D3A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Skal sørge for daglig rutine og tilsyn av barnehagens uteområder og lekeapparater. Ved avvik skal verneombud sørge for at daglig leder blir varslet. </w:t>
      </w:r>
    </w:p>
    <w:p w:rsidR="009D3D3A" w:rsidRDefault="009D3D3A" w:rsidP="009D3D3A">
      <w:pPr>
        <w:pStyle w:val="Listeavsnitt"/>
        <w:numPr>
          <w:ilvl w:val="1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Skal i samråd med daglig leder kunne stenge av områder og lekeapparater hvor A-</w:t>
      </w:r>
      <w:proofErr w:type="spellStart"/>
      <w:r>
        <w:rPr>
          <w:rFonts w:ascii="Book Antiqua" w:hAnsi="Book Antiqua"/>
          <w:sz w:val="24"/>
          <w:szCs w:val="24"/>
        </w:rPr>
        <w:t>Avik</w:t>
      </w:r>
      <w:proofErr w:type="spellEnd"/>
      <w:r>
        <w:rPr>
          <w:rFonts w:ascii="Book Antiqua" w:hAnsi="Book Antiqua"/>
          <w:sz w:val="24"/>
          <w:szCs w:val="24"/>
        </w:rPr>
        <w:t xml:space="preserve"> er avdekket. </w:t>
      </w:r>
    </w:p>
    <w:p w:rsidR="00706DD7" w:rsidRDefault="00706DD7" w:rsidP="00706DD7">
      <w:pPr>
        <w:spacing w:line="360" w:lineRule="auto"/>
        <w:rPr>
          <w:rFonts w:ascii="Book Antiqua" w:hAnsi="Book Antiqua"/>
          <w:sz w:val="24"/>
          <w:szCs w:val="24"/>
        </w:rPr>
      </w:pPr>
    </w:p>
    <w:p w:rsidR="00706DD7" w:rsidRDefault="00706DD7" w:rsidP="00706DD7">
      <w:pPr>
        <w:spacing w:line="360" w:lineRule="auto"/>
        <w:rPr>
          <w:rFonts w:ascii="Book Antiqua" w:hAnsi="Book Antiqua"/>
          <w:sz w:val="24"/>
          <w:szCs w:val="24"/>
        </w:rPr>
      </w:pPr>
    </w:p>
    <w:p w:rsidR="00706DD7" w:rsidRDefault="00706DD7" w:rsidP="00706DD7">
      <w:pPr>
        <w:spacing w:line="360" w:lineRule="auto"/>
        <w:rPr>
          <w:rFonts w:ascii="Book Antiqua" w:hAnsi="Book Antiqua"/>
          <w:sz w:val="24"/>
          <w:szCs w:val="24"/>
        </w:rPr>
      </w:pPr>
    </w:p>
    <w:p w:rsidR="00706DD7" w:rsidRDefault="00706DD7" w:rsidP="00706DD7">
      <w:pPr>
        <w:spacing w:line="360" w:lineRule="auto"/>
        <w:rPr>
          <w:rFonts w:ascii="Book Antiqua" w:hAnsi="Book Antiqua"/>
          <w:sz w:val="24"/>
          <w:szCs w:val="24"/>
        </w:rPr>
      </w:pPr>
    </w:p>
    <w:p w:rsidR="00706DD7" w:rsidRDefault="00706DD7" w:rsidP="00706DD7">
      <w:pPr>
        <w:spacing w:line="360" w:lineRule="auto"/>
        <w:rPr>
          <w:rFonts w:ascii="Book Antiqua" w:hAnsi="Book Antiqua"/>
          <w:sz w:val="24"/>
          <w:szCs w:val="24"/>
        </w:rPr>
      </w:pPr>
    </w:p>
    <w:p w:rsidR="00706DD7" w:rsidRPr="00706DD7" w:rsidRDefault="00706DD7" w:rsidP="00706DD7">
      <w:pPr>
        <w:spacing w:line="360" w:lineRule="auto"/>
        <w:rPr>
          <w:rFonts w:ascii="Book Antiqua" w:hAnsi="Book Antiqua"/>
          <w:sz w:val="24"/>
          <w:szCs w:val="24"/>
        </w:rPr>
      </w:pPr>
    </w:p>
    <w:p w:rsidR="009D3D3A" w:rsidRDefault="009D3D3A" w:rsidP="009D3D3A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Tillitsvalgt</w:t>
      </w:r>
    </w:p>
    <w:p w:rsidR="009D3D3A" w:rsidRDefault="009D3D3A" w:rsidP="009D3D3A">
      <w:pPr>
        <w:pStyle w:val="Listeavsnitt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En tillitsvalgt skal bistå dersom medarbeidere tar opp et problem, eller selv ta opp et problem dersom de ansatte ber om dette, </w:t>
      </w:r>
      <w:proofErr w:type="spellStart"/>
      <w:r>
        <w:rPr>
          <w:rFonts w:ascii="Book Antiqua" w:hAnsi="Book Antiqua"/>
          <w:sz w:val="24"/>
          <w:szCs w:val="24"/>
        </w:rPr>
        <w:t>iht</w:t>
      </w:r>
      <w:proofErr w:type="spellEnd"/>
      <w:r>
        <w:rPr>
          <w:rFonts w:ascii="Book Antiqua" w:hAnsi="Book Antiqua"/>
          <w:sz w:val="24"/>
          <w:szCs w:val="24"/>
        </w:rPr>
        <w:t xml:space="preserve"> hovedavtalen. </w:t>
      </w:r>
    </w:p>
    <w:p w:rsidR="00F443A2" w:rsidRDefault="009D3D3A" w:rsidP="00F443A2">
      <w:pPr>
        <w:pStyle w:val="Listeavsnitt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Den tillitsvalgte har ikke samme nøytrale posisjon som et verneombud og påser at arbeidsforhold overholdes </w:t>
      </w:r>
      <w:proofErr w:type="spellStart"/>
      <w:r>
        <w:rPr>
          <w:rFonts w:ascii="Book Antiqua" w:hAnsi="Book Antiqua"/>
          <w:sz w:val="24"/>
          <w:szCs w:val="24"/>
        </w:rPr>
        <w:t>iht</w:t>
      </w:r>
      <w:proofErr w:type="spellEnd"/>
      <w:r>
        <w:rPr>
          <w:rFonts w:ascii="Book Antiqua" w:hAnsi="Book Antiqua"/>
          <w:sz w:val="24"/>
          <w:szCs w:val="24"/>
        </w:rPr>
        <w:t xml:space="preserve"> arbeidsa</w:t>
      </w:r>
      <w:r w:rsidR="00F443A2">
        <w:rPr>
          <w:rFonts w:ascii="Book Antiqua" w:hAnsi="Book Antiqua"/>
          <w:sz w:val="24"/>
          <w:szCs w:val="24"/>
        </w:rPr>
        <w:t>vtaler, tariffavtaler og lover.</w:t>
      </w:r>
    </w:p>
    <w:p w:rsidR="00F443A2" w:rsidRDefault="00F443A2" w:rsidP="00F443A2">
      <w:pPr>
        <w:pStyle w:val="Listeavsnitt"/>
        <w:spacing w:line="360" w:lineRule="auto"/>
        <w:rPr>
          <w:rFonts w:ascii="Book Antiqua" w:hAnsi="Book Antiqua"/>
          <w:sz w:val="24"/>
          <w:szCs w:val="24"/>
        </w:rPr>
      </w:pPr>
    </w:p>
    <w:p w:rsidR="00F443A2" w:rsidRDefault="00F443A2" w:rsidP="00F443A2">
      <w:pPr>
        <w:pStyle w:val="Listeavsnitt"/>
        <w:spacing w:line="360" w:lineRule="auto"/>
        <w:rPr>
          <w:rFonts w:ascii="Book Antiqua" w:eastAsia="Times New Roman" w:hAnsi="Book Antiqua" w:cs="Arial"/>
          <w:color w:val="222222"/>
          <w:sz w:val="24"/>
          <w:szCs w:val="24"/>
        </w:rPr>
      </w:pPr>
    </w:p>
    <w:sectPr w:rsidR="00F443A2" w:rsidSect="00213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9D" w:rsidRDefault="0063049D" w:rsidP="00213FCF">
      <w:pPr>
        <w:spacing w:after="0" w:line="240" w:lineRule="auto"/>
      </w:pPr>
      <w:r>
        <w:separator/>
      </w:r>
    </w:p>
  </w:endnote>
  <w:endnote w:type="continuationSeparator" w:id="0">
    <w:p w:rsidR="0063049D" w:rsidRDefault="0063049D" w:rsidP="0021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F" w:rsidRDefault="00213FC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F" w:rsidRDefault="00213FCF">
    <w:pPr>
      <w:pStyle w:val="Bunntekst"/>
    </w:pPr>
    <w:r>
      <w:t>Gode opplevelser- et grunnlag for fremtiden!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F" w:rsidRDefault="00213FC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9D" w:rsidRDefault="0063049D" w:rsidP="00213FCF">
      <w:pPr>
        <w:spacing w:after="0" w:line="240" w:lineRule="auto"/>
      </w:pPr>
      <w:r>
        <w:separator/>
      </w:r>
    </w:p>
  </w:footnote>
  <w:footnote w:type="continuationSeparator" w:id="0">
    <w:p w:rsidR="0063049D" w:rsidRDefault="0063049D" w:rsidP="0021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F" w:rsidRDefault="00213FC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F" w:rsidRDefault="00213FCF">
    <w:pPr>
      <w:pStyle w:val="Toppteks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>
          <wp:extent cx="429476" cy="492495"/>
          <wp:effectExtent l="19050" t="0" r="8674" b="0"/>
          <wp:docPr id="1" name="Bilde 0" descr="400dp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dpi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399" cy="492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213FCF" w:rsidRDefault="002E0489">
    <w:pPr>
      <w:pStyle w:val="Topptekst"/>
    </w:pPr>
    <w:r>
      <w:rPr>
        <w:rFonts w:asciiTheme="majorHAnsi" w:eastAsiaTheme="majorEastAsia" w:hAnsiTheme="majorHAnsi" w:cstheme="majorBidi"/>
        <w:noProof/>
      </w:rPr>
      <w:pict>
        <v:group id="Group 3" o:spid="_x0000_s1026" style="position:absolute;margin-left:0;margin-top:0;width:593.7pt;height:63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EYXb4AAADaAAAADwAAAGRycy9kb3ducmV2LnhtbESPzQrCMBCE74LvEFbwpqmiUqpRRBTE&#10;g+DffWnWttpsShO1vr0RBI/DzHzDzBaNKcWTaldYVjDoRyCIU6sLzhScT5teDMJ5ZI2lZVLwJgeL&#10;ebs1w0TbFx/oefSZCBB2CSrIva8SKV2ak0HXtxVx8K62NuiDrDOpa3wFuCnlMIom0mDBYSHHilY5&#10;pffjwyi43G52PdD7Ubp+a3ko4p0571CpbqdZTkF4avw//GtvtYIx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RhdvgAAANoAAAAPAAAAAAAAAAAAAAAAAKEC&#10;AABkcnMvZG93bnJldi54bWxQSwUGAAAAAAQABAD5AAAAjAMAAAAA&#10;" strokecolor="#31849b [2408]"/>
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<w10:wrap anchorx="page" anchory="page"/>
        </v:group>
      </w:pict>
    </w:r>
    <w:r>
      <w:rPr>
        <w:rFonts w:asciiTheme="majorHAnsi" w:eastAsiaTheme="majorEastAsia" w:hAnsiTheme="majorHAnsi" w:cstheme="majorBidi"/>
        <w:noProof/>
      </w:rPr>
      <w:pict>
        <v:rect id="Rectangle 2" o:spid="_x0000_s1030" style="position:absolute;margin-left:0;margin-top:0;width:7.15pt;height:62.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" fillcolor="#4bacc6 [3208]" strokecolor="#205867 [1608]">
          <w10:wrap anchorx="margin" anchory="page"/>
        </v:rect>
      </w:pict>
    </w:r>
    <w:r>
      <w:rPr>
        <w:rFonts w:asciiTheme="majorHAnsi" w:eastAsiaTheme="majorEastAsia" w:hAnsiTheme="majorHAnsi" w:cstheme="majorBidi"/>
        <w:noProof/>
      </w:rPr>
      <w:pict>
        <v:rect id="Rectangle 1" o:spid="_x0000_s1029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" fillcolor="#4bacc6 [3208]" strokecolor="#205867 [1608]"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F" w:rsidRDefault="00213FC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30051D6"/>
    <w:multiLevelType w:val="hybridMultilevel"/>
    <w:tmpl w:val="2E4C9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54F20"/>
    <w:multiLevelType w:val="multilevel"/>
    <w:tmpl w:val="A97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63B64"/>
    <w:multiLevelType w:val="hybridMultilevel"/>
    <w:tmpl w:val="89C60A7E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BDA2482"/>
    <w:multiLevelType w:val="multilevel"/>
    <w:tmpl w:val="B6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24630"/>
    <w:multiLevelType w:val="hybridMultilevel"/>
    <w:tmpl w:val="AC16695C"/>
    <w:lvl w:ilvl="0" w:tplc="04140003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368D0D1C"/>
    <w:multiLevelType w:val="hybridMultilevel"/>
    <w:tmpl w:val="247C1FE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C05A0A"/>
    <w:multiLevelType w:val="hybridMultilevel"/>
    <w:tmpl w:val="CF70B08A"/>
    <w:lvl w:ilvl="0" w:tplc="0414000F">
      <w:start w:val="1"/>
      <w:numFmt w:val="decimal"/>
      <w:lvlText w:val="%1."/>
      <w:lvlJc w:val="left"/>
      <w:pPr>
        <w:ind w:left="2835" w:hanging="360"/>
      </w:pPr>
    </w:lvl>
    <w:lvl w:ilvl="1" w:tplc="04140019" w:tentative="1">
      <w:start w:val="1"/>
      <w:numFmt w:val="lowerLetter"/>
      <w:lvlText w:val="%2."/>
      <w:lvlJc w:val="left"/>
      <w:pPr>
        <w:ind w:left="3555" w:hanging="360"/>
      </w:pPr>
    </w:lvl>
    <w:lvl w:ilvl="2" w:tplc="0414001B" w:tentative="1">
      <w:start w:val="1"/>
      <w:numFmt w:val="lowerRoman"/>
      <w:lvlText w:val="%3."/>
      <w:lvlJc w:val="right"/>
      <w:pPr>
        <w:ind w:left="4275" w:hanging="180"/>
      </w:pPr>
    </w:lvl>
    <w:lvl w:ilvl="3" w:tplc="0414000F" w:tentative="1">
      <w:start w:val="1"/>
      <w:numFmt w:val="decimal"/>
      <w:lvlText w:val="%4."/>
      <w:lvlJc w:val="left"/>
      <w:pPr>
        <w:ind w:left="4995" w:hanging="360"/>
      </w:pPr>
    </w:lvl>
    <w:lvl w:ilvl="4" w:tplc="04140019" w:tentative="1">
      <w:start w:val="1"/>
      <w:numFmt w:val="lowerLetter"/>
      <w:lvlText w:val="%5."/>
      <w:lvlJc w:val="left"/>
      <w:pPr>
        <w:ind w:left="5715" w:hanging="360"/>
      </w:pPr>
    </w:lvl>
    <w:lvl w:ilvl="5" w:tplc="0414001B" w:tentative="1">
      <w:start w:val="1"/>
      <w:numFmt w:val="lowerRoman"/>
      <w:lvlText w:val="%6."/>
      <w:lvlJc w:val="right"/>
      <w:pPr>
        <w:ind w:left="6435" w:hanging="180"/>
      </w:pPr>
    </w:lvl>
    <w:lvl w:ilvl="6" w:tplc="0414000F" w:tentative="1">
      <w:start w:val="1"/>
      <w:numFmt w:val="decimal"/>
      <w:lvlText w:val="%7."/>
      <w:lvlJc w:val="left"/>
      <w:pPr>
        <w:ind w:left="7155" w:hanging="360"/>
      </w:pPr>
    </w:lvl>
    <w:lvl w:ilvl="7" w:tplc="04140019" w:tentative="1">
      <w:start w:val="1"/>
      <w:numFmt w:val="lowerLetter"/>
      <w:lvlText w:val="%8."/>
      <w:lvlJc w:val="left"/>
      <w:pPr>
        <w:ind w:left="7875" w:hanging="360"/>
      </w:pPr>
    </w:lvl>
    <w:lvl w:ilvl="8" w:tplc="0414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8">
    <w:nsid w:val="3A837785"/>
    <w:multiLevelType w:val="hybridMultilevel"/>
    <w:tmpl w:val="DCD43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865DB"/>
    <w:multiLevelType w:val="hybridMultilevel"/>
    <w:tmpl w:val="2DCEC6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76F42"/>
    <w:multiLevelType w:val="hybridMultilevel"/>
    <w:tmpl w:val="2A9C0D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071AE"/>
    <w:multiLevelType w:val="multilevel"/>
    <w:tmpl w:val="F74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645D8"/>
    <w:multiLevelType w:val="hybridMultilevel"/>
    <w:tmpl w:val="8F0A02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D3C85"/>
    <w:multiLevelType w:val="hybridMultilevel"/>
    <w:tmpl w:val="62FCCAEE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4">
    <w:nsid w:val="67FD278E"/>
    <w:multiLevelType w:val="hybridMultilevel"/>
    <w:tmpl w:val="3A16B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A4508"/>
    <w:multiLevelType w:val="singleLevel"/>
    <w:tmpl w:val="ED60FC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6CA84341"/>
    <w:multiLevelType w:val="multilevel"/>
    <w:tmpl w:val="AAF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D17968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8">
    <w:nsid w:val="769A4478"/>
    <w:multiLevelType w:val="hybridMultilevel"/>
    <w:tmpl w:val="CCAEEC24"/>
    <w:lvl w:ilvl="0" w:tplc="00000001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79B8491A"/>
    <w:multiLevelType w:val="hybridMultilevel"/>
    <w:tmpl w:val="6A26C122"/>
    <w:lvl w:ilvl="0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16"/>
  </w:num>
  <w:num w:numId="6">
    <w:abstractNumId w:val="2"/>
  </w:num>
  <w:num w:numId="7">
    <w:abstractNumId w:val="11"/>
  </w:num>
  <w:num w:numId="8">
    <w:abstractNumId w:val="4"/>
  </w:num>
  <w:num w:numId="9">
    <w:abstractNumId w:val="15"/>
  </w:num>
  <w:num w:numId="10">
    <w:abstractNumId w:val="14"/>
  </w:num>
  <w:num w:numId="11">
    <w:abstractNumId w:val="0"/>
  </w:num>
  <w:num w:numId="12">
    <w:abstractNumId w:val="19"/>
  </w:num>
  <w:num w:numId="13">
    <w:abstractNumId w:val="18"/>
  </w:num>
  <w:num w:numId="14">
    <w:abstractNumId w:val="3"/>
  </w:num>
  <w:num w:numId="15">
    <w:abstractNumId w:val="17"/>
  </w:num>
  <w:num w:numId="16">
    <w:abstractNumId w:val="6"/>
  </w:num>
  <w:num w:numId="17">
    <w:abstractNumId w:val="5"/>
  </w:num>
  <w:num w:numId="18">
    <w:abstractNumId w:val="1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140"/>
    <w:rsid w:val="00007E34"/>
    <w:rsid w:val="00077B21"/>
    <w:rsid w:val="001131A0"/>
    <w:rsid w:val="0018651B"/>
    <w:rsid w:val="001D5C53"/>
    <w:rsid w:val="00212E5D"/>
    <w:rsid w:val="00213FCF"/>
    <w:rsid w:val="00280CDE"/>
    <w:rsid w:val="002947D4"/>
    <w:rsid w:val="002E0489"/>
    <w:rsid w:val="002F7A9F"/>
    <w:rsid w:val="00355BFC"/>
    <w:rsid w:val="00355C2C"/>
    <w:rsid w:val="003D3C6D"/>
    <w:rsid w:val="00473435"/>
    <w:rsid w:val="00491A97"/>
    <w:rsid w:val="004B38C5"/>
    <w:rsid w:val="004E7582"/>
    <w:rsid w:val="005D265D"/>
    <w:rsid w:val="0063049D"/>
    <w:rsid w:val="006304EE"/>
    <w:rsid w:val="006523E2"/>
    <w:rsid w:val="00691999"/>
    <w:rsid w:val="006E360C"/>
    <w:rsid w:val="0070530D"/>
    <w:rsid w:val="00706DD7"/>
    <w:rsid w:val="00747913"/>
    <w:rsid w:val="007F47DD"/>
    <w:rsid w:val="00861088"/>
    <w:rsid w:val="00862117"/>
    <w:rsid w:val="00882140"/>
    <w:rsid w:val="008E71EA"/>
    <w:rsid w:val="00911A8F"/>
    <w:rsid w:val="00986CDE"/>
    <w:rsid w:val="009D3D3A"/>
    <w:rsid w:val="00A61E68"/>
    <w:rsid w:val="00AF4FD4"/>
    <w:rsid w:val="00BB44EF"/>
    <w:rsid w:val="00C71852"/>
    <w:rsid w:val="00C77CAD"/>
    <w:rsid w:val="00CA2204"/>
    <w:rsid w:val="00DC76B1"/>
    <w:rsid w:val="00E35FB2"/>
    <w:rsid w:val="00ED76ED"/>
    <w:rsid w:val="00F443A2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FC"/>
  </w:style>
  <w:style w:type="paragraph" w:styleId="Overskrift1">
    <w:name w:val="heading 1"/>
    <w:basedOn w:val="Normal"/>
    <w:next w:val="Normal"/>
    <w:link w:val="Overskrift1Tegn"/>
    <w:qFormat/>
    <w:rsid w:val="00213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1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3FCF"/>
  </w:style>
  <w:style w:type="paragraph" w:styleId="Bunntekst">
    <w:name w:val="footer"/>
    <w:basedOn w:val="Normal"/>
    <w:link w:val="BunntekstTegn"/>
    <w:uiPriority w:val="99"/>
    <w:semiHidden/>
    <w:unhideWhenUsed/>
    <w:rsid w:val="0021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13FCF"/>
  </w:style>
  <w:style w:type="character" w:customStyle="1" w:styleId="Overskrift1Tegn">
    <w:name w:val="Overskrift 1 Tegn"/>
    <w:basedOn w:val="Standardskriftforavsnitt"/>
    <w:link w:val="Overskrift1"/>
    <w:uiPriority w:val="9"/>
    <w:rsid w:val="00213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3F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523E2"/>
    <w:pPr>
      <w:ind w:left="720"/>
      <w:contextualSpacing/>
    </w:pPr>
  </w:style>
  <w:style w:type="paragraph" w:styleId="Brdtekst">
    <w:name w:val="Body Text"/>
    <w:basedOn w:val="Normal"/>
    <w:link w:val="BrdtekstTegn"/>
    <w:rsid w:val="00A61E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rsid w:val="00A61E68"/>
    <w:rPr>
      <w:rFonts w:ascii="Times New Roman" w:eastAsia="Times New Roman" w:hAnsi="Times New Roman" w:cs="Times New Roman"/>
      <w:sz w:val="24"/>
      <w:szCs w:val="20"/>
    </w:rPr>
  </w:style>
  <w:style w:type="paragraph" w:styleId="Tittel">
    <w:name w:val="Title"/>
    <w:basedOn w:val="Normal"/>
    <w:link w:val="TittelTegn"/>
    <w:qFormat/>
    <w:rsid w:val="008621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telTegn">
    <w:name w:val="Tittel Tegn"/>
    <w:basedOn w:val="Standardskriftforavsnitt"/>
    <w:link w:val="Tittel"/>
    <w:rsid w:val="00862117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213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1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3FCF"/>
  </w:style>
  <w:style w:type="paragraph" w:styleId="Bunntekst">
    <w:name w:val="footer"/>
    <w:basedOn w:val="Normal"/>
    <w:link w:val="BunntekstTegn"/>
    <w:uiPriority w:val="99"/>
    <w:semiHidden/>
    <w:unhideWhenUsed/>
    <w:rsid w:val="0021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13FCF"/>
  </w:style>
  <w:style w:type="character" w:customStyle="1" w:styleId="Overskrift1Tegn">
    <w:name w:val="Overskrift 1 Tegn"/>
    <w:basedOn w:val="Standardskriftforavsnitt"/>
    <w:link w:val="Overskrift1"/>
    <w:uiPriority w:val="9"/>
    <w:rsid w:val="00213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3F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523E2"/>
    <w:pPr>
      <w:ind w:left="720"/>
      <w:contextualSpacing/>
    </w:pPr>
  </w:style>
  <w:style w:type="paragraph" w:styleId="Brdtekst">
    <w:name w:val="Body Text"/>
    <w:basedOn w:val="Normal"/>
    <w:link w:val="BrdtekstTegn"/>
    <w:rsid w:val="00A61E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rsid w:val="00A61E68"/>
    <w:rPr>
      <w:rFonts w:ascii="Times New Roman" w:eastAsia="Times New Roman" w:hAnsi="Times New Roman" w:cs="Times New Roman"/>
      <w:sz w:val="24"/>
      <w:szCs w:val="20"/>
    </w:rPr>
  </w:style>
  <w:style w:type="paragraph" w:styleId="Tittel">
    <w:name w:val="Title"/>
    <w:basedOn w:val="Normal"/>
    <w:link w:val="TittelTegn"/>
    <w:qFormat/>
    <w:rsid w:val="008621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telTegn">
    <w:name w:val="Tittel Tegn"/>
    <w:basedOn w:val="Standardskriftforavsnitt"/>
    <w:link w:val="Tittel"/>
    <w:rsid w:val="0086211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ersonalperm\stillingsbeskrivels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13E6-1B2B-4E70-A6AD-B7F2B390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stillingsbeskrivelser</Template>
  <TotalTime>188</TotalTime>
  <Pages>11</Pages>
  <Words>2322</Words>
  <Characters>12312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sin konto</dc:creator>
  <cp:lastModifiedBy>Gjest</cp:lastModifiedBy>
  <cp:revision>10</cp:revision>
  <dcterms:created xsi:type="dcterms:W3CDTF">2013-11-01T14:16:00Z</dcterms:created>
  <dcterms:modified xsi:type="dcterms:W3CDTF">2013-11-04T12:53:00Z</dcterms:modified>
</cp:coreProperties>
</file>